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C64" w14:textId="77777777" w:rsidR="00D068B6" w:rsidRDefault="00D068B6"/>
    <w:p w14:paraId="78852C65" w14:textId="77777777" w:rsidR="00D068B6" w:rsidRDefault="00D068B6"/>
    <w:p w14:paraId="78852C66" w14:textId="77777777" w:rsidR="00D068B6" w:rsidRDefault="00D068B6"/>
    <w:p w14:paraId="78852C67" w14:textId="77777777" w:rsidR="00D068B6" w:rsidRDefault="00D068B6"/>
    <w:p w14:paraId="78852C68" w14:textId="77777777" w:rsidR="00D068B6" w:rsidRDefault="00D068B6" w:rsidP="0073605E">
      <w:pPr>
        <w:spacing w:after="0"/>
      </w:pPr>
    </w:p>
    <w:p w14:paraId="17053CB2" w14:textId="77777777" w:rsidR="00ED17CC" w:rsidRDefault="00ED17CC" w:rsidP="00ED17CC">
      <w:pPr>
        <w:spacing w:after="0"/>
        <w:rPr>
          <w:b/>
          <w:bCs/>
          <w:sz w:val="24"/>
          <w:szCs w:val="24"/>
        </w:rPr>
      </w:pPr>
    </w:p>
    <w:p w14:paraId="3EF6247F" w14:textId="77777777" w:rsidR="00ED17CC" w:rsidRPr="0094709D" w:rsidRDefault="00ED17CC" w:rsidP="00ED17CC">
      <w:pPr>
        <w:tabs>
          <w:tab w:val="left" w:pos="2844"/>
        </w:tabs>
        <w:rPr>
          <w:rFonts w:cstheme="minorHAnsi"/>
          <w:b/>
          <w:bCs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NAZIV IN NASLOV PONUDNIKA</w:t>
      </w:r>
      <w:r w:rsidRPr="0094709D">
        <w:rPr>
          <w:rFonts w:cstheme="minorHAnsi"/>
          <w:b/>
          <w:bCs/>
          <w:kern w:val="36"/>
          <w:sz w:val="24"/>
          <w:szCs w:val="24"/>
        </w:rPr>
        <w:t xml:space="preserve"> </w:t>
      </w:r>
    </w:p>
    <w:p w14:paraId="03E2FFF2" w14:textId="1565F241" w:rsidR="00ED17CC" w:rsidRPr="0094709D" w:rsidRDefault="00ED17CC" w:rsidP="00ED17CC">
      <w:pPr>
        <w:tabs>
          <w:tab w:val="left" w:pos="2844"/>
        </w:tabs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Kraj in datum ponudbe</w:t>
      </w:r>
      <w:r w:rsidR="004F5A61">
        <w:rPr>
          <w:rFonts w:cstheme="minorHAnsi"/>
          <w:sz w:val="24"/>
          <w:szCs w:val="24"/>
        </w:rPr>
        <w:t>:</w:t>
      </w:r>
    </w:p>
    <w:p w14:paraId="01A190D0" w14:textId="77777777" w:rsidR="00471934" w:rsidRPr="0094709D" w:rsidRDefault="00471934" w:rsidP="00CD36F5">
      <w:pPr>
        <w:tabs>
          <w:tab w:val="left" w:pos="2844"/>
        </w:tabs>
        <w:rPr>
          <w:rFonts w:cstheme="minorHAnsi"/>
          <w:sz w:val="24"/>
          <w:szCs w:val="24"/>
          <w:highlight w:val="yellow"/>
        </w:rPr>
      </w:pPr>
    </w:p>
    <w:p w14:paraId="75656733" w14:textId="77777777" w:rsidR="00805A2B" w:rsidRPr="0094709D" w:rsidRDefault="00805A2B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B493CEF" w14:textId="2F37B9E1" w:rsidR="00762D3C" w:rsidRPr="0094709D" w:rsidRDefault="00CD36F5" w:rsidP="0082601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94709D">
        <w:rPr>
          <w:rFonts w:cstheme="minorHAnsi"/>
          <w:b/>
          <w:bCs/>
          <w:sz w:val="28"/>
          <w:szCs w:val="28"/>
        </w:rPr>
        <w:t xml:space="preserve">PONUDBA </w:t>
      </w:r>
      <w:r w:rsidR="00D806F9" w:rsidRPr="0094709D">
        <w:rPr>
          <w:rFonts w:cstheme="minorHAnsi"/>
          <w:b/>
          <w:bCs/>
          <w:sz w:val="28"/>
          <w:szCs w:val="28"/>
        </w:rPr>
        <w:t xml:space="preserve">KOT POMOČ </w:t>
      </w:r>
      <w:r w:rsidR="005D604D" w:rsidRPr="005D604D">
        <w:rPr>
          <w:rFonts w:cstheme="minorHAnsi"/>
          <w:b/>
          <w:bCs/>
          <w:sz w:val="28"/>
          <w:szCs w:val="28"/>
        </w:rPr>
        <w:t>PRI RAZVOJNIH AKTIVNOSTIH PROJEKTA OFELIA</w:t>
      </w:r>
    </w:p>
    <w:p w14:paraId="16197B12" w14:textId="77777777" w:rsidR="00CD36F5" w:rsidRPr="0094709D" w:rsidRDefault="00CD36F5" w:rsidP="00CD36F5">
      <w:pPr>
        <w:spacing w:after="0"/>
        <w:rPr>
          <w:rFonts w:cstheme="minorHAnsi"/>
          <w:b/>
          <w:bCs/>
          <w:sz w:val="24"/>
          <w:szCs w:val="24"/>
        </w:rPr>
      </w:pPr>
    </w:p>
    <w:p w14:paraId="5CF8959B" w14:textId="7884BABA" w:rsidR="0002186E" w:rsidRPr="0094709D" w:rsidRDefault="00CD36F5" w:rsidP="0002186E">
      <w:pPr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 xml:space="preserve">Predmet ponudbe v skladu </w:t>
      </w:r>
      <w:r w:rsidR="00C04F6E" w:rsidRPr="0094709D">
        <w:rPr>
          <w:rFonts w:cstheme="minorHAnsi"/>
          <w:b/>
          <w:sz w:val="24"/>
          <w:szCs w:val="24"/>
        </w:rPr>
        <w:t>s povabilom</w:t>
      </w:r>
      <w:r w:rsidRPr="0094709D">
        <w:rPr>
          <w:rFonts w:cstheme="minorHAnsi"/>
          <w:b/>
          <w:sz w:val="24"/>
          <w:szCs w:val="24"/>
        </w:rPr>
        <w:t>:</w:t>
      </w:r>
    </w:p>
    <w:p w14:paraId="47903F7D" w14:textId="77777777" w:rsidR="0002186E" w:rsidRPr="0094709D" w:rsidRDefault="0002186E" w:rsidP="0002186E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754DD8D7" w14:textId="79A65724" w:rsidR="00A959B4" w:rsidRPr="003356D5" w:rsidRDefault="003356D5" w:rsidP="0002186E">
      <w:pPr>
        <w:jc w:val="both"/>
        <w:rPr>
          <w:rFonts w:eastAsia="Times New Roman" w:cstheme="minorHAnsi"/>
          <w:sz w:val="24"/>
          <w:szCs w:val="24"/>
          <w:lang w:eastAsia="sl-SI"/>
        </w:rPr>
      </w:pPr>
      <w:r w:rsidRPr="003356D5">
        <w:rPr>
          <w:rFonts w:eastAsia="Times New Roman" w:cstheme="minorHAnsi"/>
          <w:sz w:val="24"/>
          <w:szCs w:val="24"/>
          <w:lang w:eastAsia="sl-SI"/>
        </w:rPr>
        <w:t xml:space="preserve">Nadgradnja </w:t>
      </w:r>
      <w:proofErr w:type="spellStart"/>
      <w:r w:rsidRPr="003356D5">
        <w:rPr>
          <w:rFonts w:eastAsia="Times New Roman" w:cstheme="minorHAnsi"/>
          <w:sz w:val="24"/>
          <w:szCs w:val="24"/>
          <w:lang w:eastAsia="sl-SI"/>
        </w:rPr>
        <w:t>blockchain</w:t>
      </w:r>
      <w:proofErr w:type="spellEnd"/>
      <w:r w:rsidRPr="003356D5">
        <w:rPr>
          <w:rFonts w:eastAsia="Times New Roman" w:cstheme="minorHAnsi"/>
          <w:sz w:val="24"/>
          <w:szCs w:val="24"/>
          <w:lang w:eastAsia="sl-SI"/>
        </w:rPr>
        <w:t xml:space="preserve"> rešitve za sledljivost in razvoj Mini ERP funkcionalnosti v okviru projekta OFELIA</w:t>
      </w:r>
      <w:r w:rsidR="003E2D50" w:rsidRPr="003356D5">
        <w:rPr>
          <w:rFonts w:eastAsia="Times New Roman" w:cstheme="minorHAnsi"/>
          <w:sz w:val="24"/>
          <w:szCs w:val="24"/>
          <w:lang w:eastAsia="sl-SI"/>
        </w:rPr>
        <w:t xml:space="preserve"> </w:t>
      </w:r>
    </w:p>
    <w:p w14:paraId="0AA0F207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1. OSNOVNI PODATKI O PONUDNIKU</w:t>
      </w:r>
    </w:p>
    <w:p w14:paraId="5B719A35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35CEC7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Ponudnik</w:t>
      </w:r>
    </w:p>
    <w:p w14:paraId="1B4A74DF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725AEB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Naziv:</w:t>
      </w:r>
    </w:p>
    <w:p w14:paraId="48169CEC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8EE26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Sedež:</w:t>
      </w:r>
    </w:p>
    <w:p w14:paraId="528F5225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4F240A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Država sedeža:</w:t>
      </w:r>
    </w:p>
    <w:p w14:paraId="7A268239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5EC8CF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Matična številka:</w:t>
      </w:r>
    </w:p>
    <w:p w14:paraId="794A69AA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C48F0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ID za DDV:</w:t>
      </w:r>
    </w:p>
    <w:p w14:paraId="2DAED0BD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8A9F0E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Št. transakcijskega računa/odprt pri: </w:t>
      </w:r>
    </w:p>
    <w:p w14:paraId="2F049F0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547E57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755911" w14:textId="77777777" w:rsidR="007E31BE" w:rsidRPr="0094709D" w:rsidRDefault="007E31BE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34C5DE" w14:textId="77777777" w:rsidR="007E31BE" w:rsidRPr="0094709D" w:rsidRDefault="007E31BE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B25A5C" w14:textId="77777777" w:rsidR="0094709D" w:rsidRPr="0094709D" w:rsidRDefault="0094709D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77FCA6A" w14:textId="57E8C3F4" w:rsidR="003F19F3" w:rsidRPr="0094709D" w:rsidRDefault="003F19F3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lastRenderedPageBreak/>
        <w:t>Kontaktna oseba</w:t>
      </w:r>
    </w:p>
    <w:p w14:paraId="0C85133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3DC145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Ime in priimek:</w:t>
      </w:r>
    </w:p>
    <w:p w14:paraId="242C740C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6CAD2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Telefon:</w:t>
      </w:r>
    </w:p>
    <w:p w14:paraId="5C3A8A6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DB7857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E-pošta:</w:t>
      </w:r>
    </w:p>
    <w:p w14:paraId="1AA477ED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0B78BA" w14:textId="77777777" w:rsidR="007E31BE" w:rsidRPr="0094709D" w:rsidRDefault="007E31BE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2997C2A" w14:textId="4C78A980" w:rsidR="003F19F3" w:rsidRPr="0094709D" w:rsidRDefault="003F19F3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Zakoniti zastopnik</w:t>
      </w:r>
    </w:p>
    <w:p w14:paraId="453D3285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C7FB4C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Ime in priimek:</w:t>
      </w:r>
    </w:p>
    <w:p w14:paraId="2E006A6D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FFACF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60E9B6" w14:textId="77777777" w:rsidR="000677F1" w:rsidRPr="0094709D" w:rsidRDefault="000677F1" w:rsidP="001367D7">
      <w:pPr>
        <w:spacing w:after="0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Ponujena neto in bruto cena:</w:t>
      </w:r>
    </w:p>
    <w:p w14:paraId="6BF2CE3F" w14:textId="77777777" w:rsidR="000677F1" w:rsidRPr="0094709D" w:rsidRDefault="000677F1" w:rsidP="000677F1">
      <w:pPr>
        <w:numPr>
          <w:ilvl w:val="0"/>
          <w:numId w:val="11"/>
        </w:numPr>
        <w:spacing w:after="0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NETO cena: </w:t>
      </w:r>
    </w:p>
    <w:p w14:paraId="5CDF2CA3" w14:textId="77777777" w:rsidR="000677F1" w:rsidRPr="0094709D" w:rsidRDefault="000677F1" w:rsidP="000677F1">
      <w:pPr>
        <w:numPr>
          <w:ilvl w:val="0"/>
          <w:numId w:val="11"/>
        </w:numPr>
        <w:spacing w:after="0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BRUTO cena: </w:t>
      </w:r>
    </w:p>
    <w:p w14:paraId="78C05CD3" w14:textId="77777777" w:rsidR="000677F1" w:rsidRPr="0094709D" w:rsidRDefault="000677F1" w:rsidP="000677F1">
      <w:pPr>
        <w:spacing w:after="0"/>
        <w:rPr>
          <w:rFonts w:cstheme="minorHAnsi"/>
          <w:b/>
          <w:sz w:val="24"/>
          <w:szCs w:val="24"/>
        </w:rPr>
      </w:pPr>
    </w:p>
    <w:p w14:paraId="06B61546" w14:textId="77777777" w:rsidR="000677F1" w:rsidRPr="0094709D" w:rsidRDefault="000677F1" w:rsidP="001367D7">
      <w:pPr>
        <w:spacing w:after="0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 xml:space="preserve">Veljavnost ponudbe: </w:t>
      </w:r>
      <w:r w:rsidRPr="0094709D">
        <w:rPr>
          <w:rFonts w:cstheme="minorHAnsi"/>
          <w:sz w:val="24"/>
          <w:szCs w:val="24"/>
        </w:rPr>
        <w:t>30 dni</w:t>
      </w:r>
    </w:p>
    <w:p w14:paraId="5323D3AE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0BFF99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2. KADRI</w:t>
      </w:r>
    </w:p>
    <w:p w14:paraId="525984A5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4295A4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Ponudnik priloži CV-je osebja, s katerimi dokazuje strokovno usposobljenost. </w:t>
      </w:r>
    </w:p>
    <w:p w14:paraId="48739D67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6A56AE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8C1806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3. REFERENCE</w:t>
      </w:r>
    </w:p>
    <w:p w14:paraId="0182443F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80E2D9" w14:textId="4F03D076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Ponudnik doda reference</w:t>
      </w:r>
      <w:r w:rsidR="00672E77" w:rsidRPr="0094709D">
        <w:rPr>
          <w:rFonts w:cstheme="minorHAnsi"/>
          <w:sz w:val="24"/>
          <w:szCs w:val="24"/>
        </w:rPr>
        <w:t xml:space="preserve"> </w:t>
      </w:r>
      <w:r w:rsidRPr="0094709D">
        <w:rPr>
          <w:rFonts w:cstheme="minorHAnsi"/>
          <w:sz w:val="24"/>
          <w:szCs w:val="24"/>
        </w:rPr>
        <w:t>projektov</w:t>
      </w:r>
      <w:r w:rsidR="00170763">
        <w:rPr>
          <w:rFonts w:cstheme="minorHAnsi"/>
          <w:sz w:val="24"/>
          <w:szCs w:val="24"/>
        </w:rPr>
        <w:t xml:space="preserve"> na</w:t>
      </w:r>
      <w:r w:rsidR="005724ED">
        <w:rPr>
          <w:rFonts w:cstheme="minorHAnsi"/>
          <w:sz w:val="24"/>
          <w:szCs w:val="24"/>
        </w:rPr>
        <w:t xml:space="preserve"> področju tehnologije </w:t>
      </w:r>
      <w:proofErr w:type="spellStart"/>
      <w:r w:rsidR="005724ED">
        <w:rPr>
          <w:rFonts w:cstheme="minorHAnsi"/>
          <w:sz w:val="24"/>
          <w:szCs w:val="24"/>
        </w:rPr>
        <w:t>blockchain</w:t>
      </w:r>
      <w:proofErr w:type="spellEnd"/>
      <w:r w:rsidRPr="0094709D">
        <w:rPr>
          <w:rFonts w:cstheme="minorHAnsi"/>
          <w:sz w:val="24"/>
          <w:szCs w:val="24"/>
        </w:rPr>
        <w:t xml:space="preserve"> v svoji obliki.</w:t>
      </w:r>
    </w:p>
    <w:p w14:paraId="724FF9A1" w14:textId="77777777" w:rsidR="00672E77" w:rsidRPr="0094709D" w:rsidRDefault="00672E77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615DDD" w14:textId="77777777" w:rsidR="00672E77" w:rsidRPr="0094709D" w:rsidRDefault="00672E77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37989B" w14:textId="537A47BF" w:rsidR="00672E77" w:rsidRDefault="00672E77" w:rsidP="00672E77">
      <w:pPr>
        <w:spacing w:after="0"/>
        <w:rPr>
          <w:rFonts w:cstheme="minorHAnsi"/>
          <w:b/>
          <w:bCs/>
          <w:sz w:val="24"/>
          <w:szCs w:val="24"/>
        </w:rPr>
      </w:pPr>
      <w:r w:rsidRPr="0094709D">
        <w:rPr>
          <w:rFonts w:cstheme="minorHAnsi"/>
          <w:b/>
          <w:bCs/>
          <w:sz w:val="24"/>
          <w:szCs w:val="24"/>
        </w:rPr>
        <w:t xml:space="preserve">4. </w:t>
      </w:r>
      <w:r w:rsidR="00634B2A">
        <w:rPr>
          <w:rFonts w:cstheme="minorHAnsi"/>
          <w:b/>
          <w:bCs/>
          <w:sz w:val="24"/>
          <w:szCs w:val="24"/>
        </w:rPr>
        <w:t>DODATNE TOČKE</w:t>
      </w:r>
    </w:p>
    <w:p w14:paraId="6E1E58FF" w14:textId="62130877" w:rsidR="00634B2A" w:rsidRPr="007E014F" w:rsidRDefault="007E014F" w:rsidP="00672E77">
      <w:pPr>
        <w:spacing w:after="0"/>
        <w:rPr>
          <w:rFonts w:cstheme="minorHAnsi"/>
          <w:sz w:val="24"/>
          <w:szCs w:val="24"/>
        </w:rPr>
      </w:pPr>
      <w:r w:rsidRPr="007E014F">
        <w:rPr>
          <w:rFonts w:cstheme="minorHAnsi"/>
          <w:sz w:val="24"/>
          <w:szCs w:val="24"/>
        </w:rPr>
        <w:t>Opis rešitve (največ 1 stran A4), ki vsebuje: tehnološko osnovo implementacije, obseg verige (število akterjev/stopenj), ter dokazilo o zaključeni ali operativni vpeljavi (slike implementirane rešitve ter kontakt naročnika za preveritev).</w:t>
      </w:r>
    </w:p>
    <w:p w14:paraId="5CBE80FB" w14:textId="77777777" w:rsidR="00672E77" w:rsidRPr="0094709D" w:rsidRDefault="00672E77" w:rsidP="00672E77">
      <w:pPr>
        <w:spacing w:after="0"/>
        <w:rPr>
          <w:rFonts w:cstheme="minorHAnsi"/>
          <w:sz w:val="24"/>
          <w:szCs w:val="24"/>
        </w:rPr>
      </w:pPr>
    </w:p>
    <w:p w14:paraId="47FDADD3" w14:textId="77777777" w:rsidR="00672E77" w:rsidRPr="0094709D" w:rsidRDefault="00672E77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A057C" w14:textId="717E5DB4" w:rsidR="002D18F3" w:rsidRDefault="007340F8" w:rsidP="004F5A61">
      <w:pPr>
        <w:spacing w:after="0" w:line="360" w:lineRule="auto"/>
        <w:jc w:val="both"/>
        <w:rPr>
          <w:b/>
          <w:bCs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Kraj in datum:    </w:t>
      </w:r>
      <w:r w:rsidRPr="0094709D">
        <w:rPr>
          <w:rFonts w:cstheme="minorHAnsi"/>
          <w:sz w:val="24"/>
          <w:szCs w:val="24"/>
        </w:rPr>
        <w:tab/>
      </w:r>
      <w:r w:rsidRPr="0094709D">
        <w:rPr>
          <w:rFonts w:cstheme="minorHAnsi"/>
          <w:sz w:val="24"/>
          <w:szCs w:val="24"/>
        </w:rPr>
        <w:tab/>
      </w:r>
      <w:r w:rsidRPr="0094709D">
        <w:rPr>
          <w:rFonts w:cstheme="minorHAnsi"/>
          <w:sz w:val="24"/>
          <w:szCs w:val="24"/>
        </w:rPr>
        <w:tab/>
      </w:r>
      <w:r w:rsidRPr="0094709D">
        <w:rPr>
          <w:rFonts w:cstheme="minorHAnsi"/>
          <w:sz w:val="24"/>
          <w:szCs w:val="24"/>
        </w:rPr>
        <w:tab/>
      </w:r>
      <w:r w:rsidRPr="0094709D">
        <w:rPr>
          <w:rFonts w:cstheme="minorHAnsi"/>
          <w:sz w:val="24"/>
          <w:szCs w:val="24"/>
        </w:rPr>
        <w:tab/>
      </w:r>
      <w:r w:rsidRPr="0094709D">
        <w:rPr>
          <w:rFonts w:cstheme="minorHAnsi"/>
          <w:sz w:val="24"/>
          <w:szCs w:val="24"/>
        </w:rPr>
        <w:tab/>
        <w:t>Žig in podpis odgovorne osebe:</w:t>
      </w:r>
      <w:r w:rsidR="002D18F3">
        <w:t xml:space="preserve">  </w:t>
      </w:r>
    </w:p>
    <w:sectPr w:rsidR="002D18F3" w:rsidSect="00D208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B51C" w14:textId="77777777" w:rsidR="007D5D0A" w:rsidRDefault="007D5D0A" w:rsidP="000B1424">
      <w:pPr>
        <w:spacing w:after="0" w:line="240" w:lineRule="auto"/>
      </w:pPr>
      <w:r>
        <w:separator/>
      </w:r>
    </w:p>
  </w:endnote>
  <w:endnote w:type="continuationSeparator" w:id="0">
    <w:p w14:paraId="3EF5265F" w14:textId="77777777" w:rsidR="007D5D0A" w:rsidRDefault="007D5D0A" w:rsidP="000B1424">
      <w:pPr>
        <w:spacing w:after="0" w:line="240" w:lineRule="auto"/>
      </w:pPr>
      <w:r>
        <w:continuationSeparator/>
      </w:r>
    </w:p>
  </w:endnote>
  <w:endnote w:type="continuationNotice" w:id="1">
    <w:p w14:paraId="3D2034FE" w14:textId="77777777" w:rsidR="007D5D0A" w:rsidRDefault="007D5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B" w14:textId="4C65B691" w:rsidR="000B0B30" w:rsidRPr="001E1E28" w:rsidRDefault="008D436B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0E48D3D" wp14:editId="26F96A4F">
          <wp:simplePos x="0" y="0"/>
          <wp:positionH relativeFrom="margin">
            <wp:align>center</wp:align>
          </wp:positionH>
          <wp:positionV relativeFrom="paragraph">
            <wp:posOffset>156222</wp:posOffset>
          </wp:positionV>
          <wp:extent cx="7483016" cy="586596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56"/>
                  <a:stretch/>
                </pic:blipFill>
                <pic:spPr bwMode="auto">
                  <a:xfrm>
                    <a:off x="0" y="0"/>
                    <a:ext cx="7483016" cy="5865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30" w:rsidRPr="001E1E28">
      <w:rPr>
        <w:sz w:val="20"/>
        <w:szCs w:val="20"/>
      </w:rPr>
      <w:t xml:space="preserve">Stran: </w:t>
    </w:r>
    <w:sdt>
      <w:sdtPr>
        <w:rPr>
          <w:sz w:val="20"/>
          <w:szCs w:val="20"/>
        </w:rPr>
        <w:id w:val="461302959"/>
        <w:docPartObj>
          <w:docPartGallery w:val="Page Numbers (Bottom of Page)"/>
          <w:docPartUnique/>
        </w:docPartObj>
      </w:sdtPr>
      <w:sdtContent>
        <w:r w:rsidR="000B0B30" w:rsidRPr="001E1E28">
          <w:rPr>
            <w:sz w:val="20"/>
            <w:szCs w:val="20"/>
          </w:rPr>
          <w:fldChar w:fldCharType="begin"/>
        </w:r>
        <w:r w:rsidR="000B0B30" w:rsidRPr="001E1E28">
          <w:rPr>
            <w:sz w:val="20"/>
            <w:szCs w:val="20"/>
          </w:rPr>
          <w:instrText>PAGE   \* MERGEFORMAT</w:instrText>
        </w:r>
        <w:r w:rsidR="000B0B30" w:rsidRPr="001E1E28">
          <w:rPr>
            <w:sz w:val="20"/>
            <w:szCs w:val="20"/>
          </w:rPr>
          <w:fldChar w:fldCharType="separate"/>
        </w:r>
        <w:r w:rsidR="00D068B6">
          <w:rPr>
            <w:noProof/>
            <w:sz w:val="20"/>
            <w:szCs w:val="20"/>
          </w:rPr>
          <w:t>2</w:t>
        </w:r>
        <w:r w:rsidR="000B0B30" w:rsidRPr="001E1E28">
          <w:rPr>
            <w:sz w:val="20"/>
            <w:szCs w:val="20"/>
          </w:rPr>
          <w:fldChar w:fldCharType="end"/>
        </w:r>
      </w:sdtContent>
    </w:sdt>
  </w:p>
  <w:p w14:paraId="78852C7C" w14:textId="16A82A26" w:rsidR="000B0B30" w:rsidRDefault="000B0B30" w:rsidP="004B102C">
    <w:pPr>
      <w:pStyle w:val="Footer"/>
      <w:tabs>
        <w:tab w:val="clear" w:pos="4513"/>
        <w:tab w:val="clear" w:pos="9026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E" w14:textId="77777777" w:rsidR="004B102C" w:rsidRDefault="004B102C" w:rsidP="004B10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C56A" w14:textId="77777777" w:rsidR="007D5D0A" w:rsidRDefault="007D5D0A" w:rsidP="000B1424">
      <w:pPr>
        <w:spacing w:after="0" w:line="240" w:lineRule="auto"/>
      </w:pPr>
      <w:r>
        <w:separator/>
      </w:r>
    </w:p>
  </w:footnote>
  <w:footnote w:type="continuationSeparator" w:id="0">
    <w:p w14:paraId="40167D24" w14:textId="77777777" w:rsidR="007D5D0A" w:rsidRDefault="007D5D0A" w:rsidP="000B1424">
      <w:pPr>
        <w:spacing w:after="0" w:line="240" w:lineRule="auto"/>
      </w:pPr>
      <w:r>
        <w:continuationSeparator/>
      </w:r>
    </w:p>
  </w:footnote>
  <w:footnote w:type="continuationNotice" w:id="1">
    <w:p w14:paraId="549F77EC" w14:textId="77777777" w:rsidR="007D5D0A" w:rsidRDefault="007D5D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A" w14:textId="31F5AFDB" w:rsidR="004B102C" w:rsidRDefault="005A06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03C81B" wp14:editId="396832C9">
          <wp:simplePos x="0" y="0"/>
          <wp:positionH relativeFrom="column">
            <wp:posOffset>-650240</wp:posOffset>
          </wp:positionH>
          <wp:positionV relativeFrom="paragraph">
            <wp:posOffset>-161554</wp:posOffset>
          </wp:positionV>
          <wp:extent cx="1233577" cy="115219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11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0A1">
      <w:rPr>
        <w:noProof/>
      </w:rPr>
      <w:drawing>
        <wp:anchor distT="0" distB="0" distL="114300" distR="114300" simplePos="0" relativeHeight="251658243" behindDoc="1" locked="0" layoutInCell="1" allowOverlap="1" wp14:anchorId="63B2B6EB" wp14:editId="6B505F1D">
          <wp:simplePos x="0" y="0"/>
          <wp:positionH relativeFrom="column">
            <wp:posOffset>4939509</wp:posOffset>
          </wp:positionH>
          <wp:positionV relativeFrom="paragraph">
            <wp:posOffset>-200660</wp:posOffset>
          </wp:positionV>
          <wp:extent cx="1694224" cy="113006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224" cy="113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D" w14:textId="4266ECA3" w:rsidR="00EB18AF" w:rsidRDefault="008D43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40546" wp14:editId="0190FAE4">
          <wp:simplePos x="0" y="0"/>
          <wp:positionH relativeFrom="page">
            <wp:align>right</wp:align>
          </wp:positionH>
          <wp:positionV relativeFrom="paragraph">
            <wp:posOffset>-441589</wp:posOffset>
          </wp:positionV>
          <wp:extent cx="7538124" cy="10662249"/>
          <wp:effectExtent l="0" t="0" r="571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124" cy="106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73B"/>
    <w:multiLevelType w:val="hybridMultilevel"/>
    <w:tmpl w:val="ADBEEDBE"/>
    <w:lvl w:ilvl="0" w:tplc="E3D4BC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D18"/>
    <w:multiLevelType w:val="hybridMultilevel"/>
    <w:tmpl w:val="6B701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E37"/>
    <w:multiLevelType w:val="hybridMultilevel"/>
    <w:tmpl w:val="B2E22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961"/>
    <w:multiLevelType w:val="hybridMultilevel"/>
    <w:tmpl w:val="664CD024"/>
    <w:lvl w:ilvl="0" w:tplc="3A3C6D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04EBA"/>
    <w:multiLevelType w:val="hybridMultilevel"/>
    <w:tmpl w:val="FBCA06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6883"/>
    <w:multiLevelType w:val="hybridMultilevel"/>
    <w:tmpl w:val="868AF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6BD"/>
    <w:multiLevelType w:val="hybridMultilevel"/>
    <w:tmpl w:val="83A24A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40D0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64F61"/>
    <w:multiLevelType w:val="hybridMultilevel"/>
    <w:tmpl w:val="0A52498C"/>
    <w:lvl w:ilvl="0" w:tplc="CBD42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5CC0"/>
    <w:multiLevelType w:val="hybridMultilevel"/>
    <w:tmpl w:val="FFDE9F0A"/>
    <w:lvl w:ilvl="0" w:tplc="0ACA453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BFE42F1"/>
    <w:multiLevelType w:val="hybridMultilevel"/>
    <w:tmpl w:val="D656442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0127E4"/>
    <w:multiLevelType w:val="hybridMultilevel"/>
    <w:tmpl w:val="84007362"/>
    <w:lvl w:ilvl="0" w:tplc="FFAAE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A7825"/>
    <w:multiLevelType w:val="hybridMultilevel"/>
    <w:tmpl w:val="E2D8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1749">
    <w:abstractNumId w:val="11"/>
  </w:num>
  <w:num w:numId="2" w16cid:durableId="242104247">
    <w:abstractNumId w:val="1"/>
  </w:num>
  <w:num w:numId="3" w16cid:durableId="1319453706">
    <w:abstractNumId w:val="3"/>
  </w:num>
  <w:num w:numId="4" w16cid:durableId="1164011527">
    <w:abstractNumId w:val="8"/>
  </w:num>
  <w:num w:numId="5" w16cid:durableId="671567943">
    <w:abstractNumId w:val="10"/>
  </w:num>
  <w:num w:numId="6" w16cid:durableId="1875649471">
    <w:abstractNumId w:val="7"/>
  </w:num>
  <w:num w:numId="7" w16cid:durableId="848324882">
    <w:abstractNumId w:val="6"/>
  </w:num>
  <w:num w:numId="8" w16cid:durableId="359859200">
    <w:abstractNumId w:val="0"/>
  </w:num>
  <w:num w:numId="9" w16cid:durableId="525756290">
    <w:abstractNumId w:val="9"/>
  </w:num>
  <w:num w:numId="10" w16cid:durableId="2140610906">
    <w:abstractNumId w:val="4"/>
  </w:num>
  <w:num w:numId="11" w16cid:durableId="1149327865">
    <w:abstractNumId w:val="2"/>
  </w:num>
  <w:num w:numId="12" w16cid:durableId="182997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MzE0MDG0MDQ1MzdS0lEKTi0uzszPAykwqgUAdmOOuywAAAA="/>
  </w:docVars>
  <w:rsids>
    <w:rsidRoot w:val="00714FB4"/>
    <w:rsid w:val="0002186E"/>
    <w:rsid w:val="00022FE0"/>
    <w:rsid w:val="00062820"/>
    <w:rsid w:val="000677F1"/>
    <w:rsid w:val="000865C4"/>
    <w:rsid w:val="00086A51"/>
    <w:rsid w:val="00093BCD"/>
    <w:rsid w:val="00097AA6"/>
    <w:rsid w:val="000A0126"/>
    <w:rsid w:val="000B0B30"/>
    <w:rsid w:val="000B1424"/>
    <w:rsid w:val="000C6941"/>
    <w:rsid w:val="001259B2"/>
    <w:rsid w:val="0013255C"/>
    <w:rsid w:val="001367D7"/>
    <w:rsid w:val="0014147D"/>
    <w:rsid w:val="00154A7D"/>
    <w:rsid w:val="0016783A"/>
    <w:rsid w:val="00170763"/>
    <w:rsid w:val="001A2DAD"/>
    <w:rsid w:val="001E1E28"/>
    <w:rsid w:val="00205664"/>
    <w:rsid w:val="00213A05"/>
    <w:rsid w:val="0021457A"/>
    <w:rsid w:val="0022591D"/>
    <w:rsid w:val="00230C65"/>
    <w:rsid w:val="00292620"/>
    <w:rsid w:val="002A15CA"/>
    <w:rsid w:val="002A16C7"/>
    <w:rsid w:val="002A2094"/>
    <w:rsid w:val="002B2648"/>
    <w:rsid w:val="002C077A"/>
    <w:rsid w:val="002C5E09"/>
    <w:rsid w:val="002D18F3"/>
    <w:rsid w:val="002F3E23"/>
    <w:rsid w:val="00315A9F"/>
    <w:rsid w:val="00333B29"/>
    <w:rsid w:val="003356D5"/>
    <w:rsid w:val="00345B0E"/>
    <w:rsid w:val="00351425"/>
    <w:rsid w:val="00361AB8"/>
    <w:rsid w:val="00390C33"/>
    <w:rsid w:val="003A5E0A"/>
    <w:rsid w:val="003D5BE4"/>
    <w:rsid w:val="003D7372"/>
    <w:rsid w:val="003E2D50"/>
    <w:rsid w:val="003F19F3"/>
    <w:rsid w:val="004279CB"/>
    <w:rsid w:val="00440A39"/>
    <w:rsid w:val="004623E4"/>
    <w:rsid w:val="00471934"/>
    <w:rsid w:val="00492E87"/>
    <w:rsid w:val="00493EE6"/>
    <w:rsid w:val="004B102C"/>
    <w:rsid w:val="004D7B93"/>
    <w:rsid w:val="004E6C60"/>
    <w:rsid w:val="004F5A61"/>
    <w:rsid w:val="00511C9F"/>
    <w:rsid w:val="00513C41"/>
    <w:rsid w:val="005213A4"/>
    <w:rsid w:val="005361AC"/>
    <w:rsid w:val="00537493"/>
    <w:rsid w:val="005724ED"/>
    <w:rsid w:val="005908AB"/>
    <w:rsid w:val="005A0635"/>
    <w:rsid w:val="005D604D"/>
    <w:rsid w:val="00633A21"/>
    <w:rsid w:val="00634B2A"/>
    <w:rsid w:val="0064343C"/>
    <w:rsid w:val="00644D7F"/>
    <w:rsid w:val="00650604"/>
    <w:rsid w:val="006509D4"/>
    <w:rsid w:val="0066070F"/>
    <w:rsid w:val="00672E77"/>
    <w:rsid w:val="00682535"/>
    <w:rsid w:val="00691E3F"/>
    <w:rsid w:val="006F7BDC"/>
    <w:rsid w:val="00707F1B"/>
    <w:rsid w:val="00714FB4"/>
    <w:rsid w:val="00723E74"/>
    <w:rsid w:val="007340F8"/>
    <w:rsid w:val="0073605E"/>
    <w:rsid w:val="00745438"/>
    <w:rsid w:val="00762D3C"/>
    <w:rsid w:val="00763CFF"/>
    <w:rsid w:val="00786AA9"/>
    <w:rsid w:val="00794795"/>
    <w:rsid w:val="007A1798"/>
    <w:rsid w:val="007B3D2E"/>
    <w:rsid w:val="007B74B6"/>
    <w:rsid w:val="007C09BB"/>
    <w:rsid w:val="007D2B69"/>
    <w:rsid w:val="007D5D0A"/>
    <w:rsid w:val="007E014F"/>
    <w:rsid w:val="007E31BE"/>
    <w:rsid w:val="00805A2B"/>
    <w:rsid w:val="00820DD1"/>
    <w:rsid w:val="0082129C"/>
    <w:rsid w:val="00826014"/>
    <w:rsid w:val="00870B9E"/>
    <w:rsid w:val="0087789A"/>
    <w:rsid w:val="00880793"/>
    <w:rsid w:val="008978C0"/>
    <w:rsid w:val="008A5F76"/>
    <w:rsid w:val="008D436B"/>
    <w:rsid w:val="0090634E"/>
    <w:rsid w:val="009323FA"/>
    <w:rsid w:val="00935B53"/>
    <w:rsid w:val="00944B5D"/>
    <w:rsid w:val="009466F1"/>
    <w:rsid w:val="0094709D"/>
    <w:rsid w:val="00954177"/>
    <w:rsid w:val="00954328"/>
    <w:rsid w:val="009B04B5"/>
    <w:rsid w:val="009C6AA6"/>
    <w:rsid w:val="009D39B7"/>
    <w:rsid w:val="009D51B0"/>
    <w:rsid w:val="00A14160"/>
    <w:rsid w:val="00A14259"/>
    <w:rsid w:val="00A17A05"/>
    <w:rsid w:val="00A336A8"/>
    <w:rsid w:val="00A561CB"/>
    <w:rsid w:val="00A87208"/>
    <w:rsid w:val="00A959B4"/>
    <w:rsid w:val="00AA190D"/>
    <w:rsid w:val="00AA5599"/>
    <w:rsid w:val="00AB105C"/>
    <w:rsid w:val="00AE1C1B"/>
    <w:rsid w:val="00AF725D"/>
    <w:rsid w:val="00B02714"/>
    <w:rsid w:val="00B4358B"/>
    <w:rsid w:val="00B436DB"/>
    <w:rsid w:val="00B51C3B"/>
    <w:rsid w:val="00B623DA"/>
    <w:rsid w:val="00B675E2"/>
    <w:rsid w:val="00B81C46"/>
    <w:rsid w:val="00B85142"/>
    <w:rsid w:val="00BB7EDE"/>
    <w:rsid w:val="00BE319E"/>
    <w:rsid w:val="00BE519C"/>
    <w:rsid w:val="00C03B3B"/>
    <w:rsid w:val="00C04F6E"/>
    <w:rsid w:val="00C11ECE"/>
    <w:rsid w:val="00C2032C"/>
    <w:rsid w:val="00C414B2"/>
    <w:rsid w:val="00C507F7"/>
    <w:rsid w:val="00C71BDB"/>
    <w:rsid w:val="00C96DEE"/>
    <w:rsid w:val="00CC3E02"/>
    <w:rsid w:val="00CD09D8"/>
    <w:rsid w:val="00CD36F5"/>
    <w:rsid w:val="00CD60A1"/>
    <w:rsid w:val="00CE27CD"/>
    <w:rsid w:val="00CF3134"/>
    <w:rsid w:val="00D068B6"/>
    <w:rsid w:val="00D2084B"/>
    <w:rsid w:val="00D26063"/>
    <w:rsid w:val="00D3677E"/>
    <w:rsid w:val="00D64EDB"/>
    <w:rsid w:val="00D806F9"/>
    <w:rsid w:val="00DC099C"/>
    <w:rsid w:val="00DC1313"/>
    <w:rsid w:val="00DC48AD"/>
    <w:rsid w:val="00DC7C08"/>
    <w:rsid w:val="00DF4538"/>
    <w:rsid w:val="00E13FCD"/>
    <w:rsid w:val="00E66D0B"/>
    <w:rsid w:val="00E82986"/>
    <w:rsid w:val="00EB18AF"/>
    <w:rsid w:val="00ED17CC"/>
    <w:rsid w:val="00ED7ADB"/>
    <w:rsid w:val="00EE1DFF"/>
    <w:rsid w:val="00F1156D"/>
    <w:rsid w:val="00F21D91"/>
    <w:rsid w:val="00F45C06"/>
    <w:rsid w:val="00F727E5"/>
    <w:rsid w:val="00F763F2"/>
    <w:rsid w:val="00F8565D"/>
    <w:rsid w:val="00F87AB7"/>
    <w:rsid w:val="00FA1731"/>
    <w:rsid w:val="00FB2D72"/>
    <w:rsid w:val="00FC67A4"/>
    <w:rsid w:val="00F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852C64"/>
  <w15:docId w15:val="{8A59EFE6-4A71-4C04-B79B-0B1612A5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24"/>
  </w:style>
  <w:style w:type="paragraph" w:styleId="Footer">
    <w:name w:val="footer"/>
    <w:basedOn w:val="Normal"/>
    <w:link w:val="Foot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24"/>
  </w:style>
  <w:style w:type="paragraph" w:styleId="BalloonText">
    <w:name w:val="Balloon Text"/>
    <w:basedOn w:val="Normal"/>
    <w:link w:val="BalloonTextChar"/>
    <w:uiPriority w:val="99"/>
    <w:semiHidden/>
    <w:unhideWhenUsed/>
    <w:rsid w:val="000B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6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425"/>
    <w:pPr>
      <w:ind w:left="720"/>
      <w:contextualSpacing/>
    </w:pPr>
  </w:style>
  <w:style w:type="table" w:styleId="TableGrid">
    <w:name w:val="Table Grid"/>
    <w:basedOn w:val="TableNormal"/>
    <w:uiPriority w:val="59"/>
    <w:rsid w:val="0035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682535"/>
    <w:rPr>
      <w:color w:val="605E5C"/>
      <w:shd w:val="clear" w:color="auto" w:fill="E1DFDD"/>
    </w:rPr>
  </w:style>
  <w:style w:type="character" w:customStyle="1" w:styleId="citation-49">
    <w:name w:val="citation-49"/>
    <w:basedOn w:val="DefaultParagraphFont"/>
    <w:rsid w:val="00BE319E"/>
  </w:style>
  <w:style w:type="character" w:customStyle="1" w:styleId="citation-48">
    <w:name w:val="citation-48"/>
    <w:basedOn w:val="DefaultParagraphFont"/>
    <w:rsid w:val="00BE319E"/>
  </w:style>
  <w:style w:type="character" w:customStyle="1" w:styleId="citation-47">
    <w:name w:val="citation-47"/>
    <w:basedOn w:val="DefaultParagraphFont"/>
    <w:rsid w:val="00BE319E"/>
  </w:style>
  <w:style w:type="character" w:customStyle="1" w:styleId="citation-46">
    <w:name w:val="citation-46"/>
    <w:basedOn w:val="DefaultParagraphFont"/>
    <w:rsid w:val="00BE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IGN\DOPISNI%20LISTI\IT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017CFC8BC5C4CAD71B81C02937A2C" ma:contentTypeVersion="19" ma:contentTypeDescription="Ustvari nov dokument." ma:contentTypeScope="" ma:versionID="639f5c706a07e0061f6b688c6d1db045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5c52d2056e0a9a218a3d2cf665980891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174D0-EC2B-4CA8-A4FB-2A22B6268E21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customXml/itemProps2.xml><?xml version="1.0" encoding="utf-8"?>
<ds:datastoreItem xmlns:ds="http://schemas.openxmlformats.org/officeDocument/2006/customXml" ds:itemID="{0080A3F3-486D-485F-B18D-97BAA466A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CF175-B5D6-471E-8A79-C5CC4B7C4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2C4B30-BFFA-487E-87CB-982CA71D8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ITC template.dotx</Template>
  <TotalTime>14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Murska Sobota</dc:creator>
  <cp:lastModifiedBy>Tomaz Zadravec [ITC]</cp:lastModifiedBy>
  <cp:revision>20</cp:revision>
  <cp:lastPrinted>2022-02-24T11:01:00Z</cp:lastPrinted>
  <dcterms:created xsi:type="dcterms:W3CDTF">2026-03-23T11:47:00Z</dcterms:created>
  <dcterms:modified xsi:type="dcterms:W3CDTF">2026-06-11T06:37:00Z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93e0322b83f7807155b4994e60bf0abf8b9338665fe1e923c33da5bd8ec04539</vt:lpwstr>
  </property>
</Properties>
</file>