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78852C66" w14:textId="77777777" w:rsidR="00D068B6" w:rsidRDefault="00D068B6"/>
    <w:p w14:paraId="78852C67" w14:textId="77777777" w:rsidR="00D068B6" w:rsidRDefault="00D068B6"/>
    <w:p w14:paraId="78852C68" w14:textId="77777777" w:rsidR="00D068B6" w:rsidRDefault="00D068B6" w:rsidP="0073605E">
      <w:pPr>
        <w:spacing w:after="0"/>
      </w:pPr>
    </w:p>
    <w:p w14:paraId="17053CB2" w14:textId="77777777" w:rsidR="00ED17CC" w:rsidRDefault="00ED17CC" w:rsidP="00ED17CC">
      <w:pPr>
        <w:spacing w:after="0"/>
        <w:rPr>
          <w:b/>
          <w:bCs/>
          <w:sz w:val="24"/>
          <w:szCs w:val="24"/>
        </w:rPr>
      </w:pPr>
    </w:p>
    <w:p w14:paraId="3EF6247F" w14:textId="77777777" w:rsidR="00ED17CC" w:rsidRPr="0094709D" w:rsidRDefault="00ED17CC" w:rsidP="00ED17CC">
      <w:pPr>
        <w:tabs>
          <w:tab w:val="left" w:pos="2844"/>
        </w:tabs>
        <w:rPr>
          <w:rFonts w:cstheme="minorHAnsi"/>
          <w:b/>
          <w:bCs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NAZIV IN NASLOV PONUDNIKA</w:t>
      </w:r>
      <w:r w:rsidRPr="0094709D">
        <w:rPr>
          <w:rFonts w:cstheme="minorHAnsi"/>
          <w:b/>
          <w:bCs/>
          <w:kern w:val="36"/>
          <w:sz w:val="24"/>
          <w:szCs w:val="24"/>
        </w:rPr>
        <w:t xml:space="preserve"> </w:t>
      </w:r>
    </w:p>
    <w:p w14:paraId="03E2FFF2" w14:textId="1565F241" w:rsidR="00ED17CC" w:rsidRPr="0094709D" w:rsidRDefault="00ED17CC" w:rsidP="00ED17CC">
      <w:pPr>
        <w:tabs>
          <w:tab w:val="left" w:pos="2844"/>
        </w:tabs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Kraj in datum ponudbe</w:t>
      </w:r>
      <w:r w:rsidR="004F5A61">
        <w:rPr>
          <w:rFonts w:cstheme="minorHAnsi"/>
          <w:sz w:val="24"/>
          <w:szCs w:val="24"/>
        </w:rPr>
        <w:t>:</w:t>
      </w:r>
    </w:p>
    <w:p w14:paraId="01A190D0" w14:textId="77777777" w:rsidR="00471934" w:rsidRPr="0094709D" w:rsidRDefault="00471934" w:rsidP="00CD36F5">
      <w:pPr>
        <w:tabs>
          <w:tab w:val="left" w:pos="2844"/>
        </w:tabs>
        <w:rPr>
          <w:rFonts w:cstheme="minorHAnsi"/>
          <w:sz w:val="24"/>
          <w:szCs w:val="24"/>
          <w:highlight w:val="yellow"/>
        </w:rPr>
      </w:pPr>
    </w:p>
    <w:p w14:paraId="75656733" w14:textId="77777777" w:rsidR="00805A2B" w:rsidRPr="0094709D" w:rsidRDefault="00805A2B" w:rsidP="00826014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493CEF" w14:textId="3D380361" w:rsidR="00762D3C" w:rsidRPr="0094709D" w:rsidRDefault="00CD36F5" w:rsidP="00826014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94709D">
        <w:rPr>
          <w:rFonts w:cstheme="minorHAnsi"/>
          <w:b/>
          <w:bCs/>
          <w:sz w:val="28"/>
          <w:szCs w:val="28"/>
        </w:rPr>
        <w:t xml:space="preserve">PONUDBA </w:t>
      </w:r>
      <w:r w:rsidR="00D806F9" w:rsidRPr="0094709D">
        <w:rPr>
          <w:rFonts w:cstheme="minorHAnsi"/>
          <w:b/>
          <w:bCs/>
          <w:sz w:val="28"/>
          <w:szCs w:val="28"/>
        </w:rPr>
        <w:t xml:space="preserve">KOT POMOČ </w:t>
      </w:r>
      <w:r w:rsidR="00F8565D" w:rsidRPr="0094709D">
        <w:rPr>
          <w:rFonts w:cstheme="minorHAnsi"/>
          <w:b/>
          <w:bCs/>
          <w:sz w:val="28"/>
          <w:szCs w:val="28"/>
        </w:rPr>
        <w:t xml:space="preserve">PRI PILOTSKIH AKTIVNOSTIH PROJEKTA </w:t>
      </w:r>
      <w:r w:rsidR="00A336A8" w:rsidRPr="0094709D">
        <w:rPr>
          <w:rFonts w:cstheme="minorHAnsi"/>
          <w:b/>
          <w:bCs/>
          <w:sz w:val="28"/>
          <w:szCs w:val="28"/>
        </w:rPr>
        <w:t>REC4SMEs</w:t>
      </w:r>
    </w:p>
    <w:p w14:paraId="16197B12" w14:textId="77777777" w:rsidR="00CD36F5" w:rsidRPr="0094709D" w:rsidRDefault="00CD36F5" w:rsidP="00CD36F5">
      <w:pPr>
        <w:spacing w:after="0"/>
        <w:rPr>
          <w:rFonts w:cstheme="minorHAnsi"/>
          <w:b/>
          <w:bCs/>
          <w:sz w:val="24"/>
          <w:szCs w:val="24"/>
        </w:rPr>
      </w:pPr>
    </w:p>
    <w:p w14:paraId="5CF8959B" w14:textId="7884BABA" w:rsidR="0002186E" w:rsidRPr="0094709D" w:rsidRDefault="00CD36F5" w:rsidP="0002186E">
      <w:pPr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 xml:space="preserve">Predmet ponudbe v skladu </w:t>
      </w:r>
      <w:r w:rsidR="00C04F6E" w:rsidRPr="0094709D">
        <w:rPr>
          <w:rFonts w:cstheme="minorHAnsi"/>
          <w:b/>
          <w:sz w:val="24"/>
          <w:szCs w:val="24"/>
        </w:rPr>
        <w:t>s povabilom</w:t>
      </w:r>
      <w:r w:rsidRPr="0094709D">
        <w:rPr>
          <w:rFonts w:cstheme="minorHAnsi"/>
          <w:b/>
          <w:sz w:val="24"/>
          <w:szCs w:val="24"/>
        </w:rPr>
        <w:t>:</w:t>
      </w:r>
    </w:p>
    <w:p w14:paraId="47903F7D" w14:textId="77777777" w:rsidR="0002186E" w:rsidRPr="0094709D" w:rsidRDefault="0002186E" w:rsidP="0002186E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54DD8D7" w14:textId="3A1DE3F2" w:rsidR="00A959B4" w:rsidRPr="0094709D" w:rsidRDefault="009D39B7" w:rsidP="0002186E">
      <w:pPr>
        <w:jc w:val="both"/>
        <w:rPr>
          <w:rFonts w:eastAsia="Times New Roman" w:cstheme="minorHAnsi"/>
          <w:b/>
          <w:bCs/>
          <w:sz w:val="24"/>
          <w:szCs w:val="24"/>
          <w:lang w:eastAsia="sl-SI"/>
        </w:rPr>
      </w:pPr>
      <w:r w:rsidRPr="0094709D">
        <w:rPr>
          <w:rFonts w:eastAsia="Times New Roman" w:cstheme="minorHAnsi"/>
          <w:b/>
          <w:bCs/>
          <w:sz w:val="24"/>
          <w:szCs w:val="24"/>
          <w:lang w:eastAsia="sl-SI"/>
        </w:rPr>
        <w:t>Izvedba podpornih aktivnosti za projekt REC4SMEs (</w:t>
      </w:r>
      <w:r w:rsidR="00BE319E" w:rsidRPr="0094709D">
        <w:rPr>
          <w:rFonts w:cstheme="minorHAnsi"/>
          <w:sz w:val="24"/>
          <w:szCs w:val="24"/>
          <w:lang w:eastAsia="en-SI"/>
        </w:rPr>
        <w:t>a</w:t>
      </w:r>
      <w:r w:rsidR="00BE319E" w:rsidRPr="0094709D">
        <w:rPr>
          <w:rStyle w:val="citation-49"/>
          <w:rFonts w:cstheme="minorHAnsi"/>
          <w:sz w:val="24"/>
          <w:szCs w:val="24"/>
        </w:rPr>
        <w:t>dministrativna in projektna asistenca, m</w:t>
      </w:r>
      <w:r w:rsidR="00BE319E" w:rsidRPr="0094709D">
        <w:rPr>
          <w:rStyle w:val="citation-48"/>
          <w:rFonts w:cstheme="minorHAnsi"/>
          <w:sz w:val="24"/>
          <w:szCs w:val="24"/>
        </w:rPr>
        <w:t>arketing in komunikacijsko vodenje, d</w:t>
      </w:r>
      <w:r w:rsidR="00BE319E" w:rsidRPr="0094709D">
        <w:rPr>
          <w:rStyle w:val="citation-47"/>
          <w:rFonts w:cstheme="minorHAnsi"/>
          <w:sz w:val="24"/>
          <w:szCs w:val="24"/>
        </w:rPr>
        <w:t>igitalni marketing, s</w:t>
      </w:r>
      <w:r w:rsidR="00BE319E" w:rsidRPr="0094709D">
        <w:rPr>
          <w:rStyle w:val="citation-46"/>
          <w:rFonts w:cstheme="minorHAnsi"/>
          <w:sz w:val="24"/>
          <w:szCs w:val="24"/>
        </w:rPr>
        <w:t>trokovna revizija in impact report</w:t>
      </w:r>
      <w:r w:rsidR="00880793" w:rsidRPr="0094709D">
        <w:rPr>
          <w:rFonts w:eastAsia="Times New Roman" w:cstheme="minorHAnsi"/>
          <w:sz w:val="24"/>
          <w:szCs w:val="24"/>
          <w:lang w:eastAsia="sl-SI"/>
        </w:rPr>
        <w:t>).</w:t>
      </w:r>
      <w:r w:rsidR="003E2D50" w:rsidRPr="0094709D">
        <w:rPr>
          <w:rFonts w:eastAsia="Times New Roman" w:cstheme="minorHAnsi"/>
          <w:b/>
          <w:bCs/>
          <w:sz w:val="24"/>
          <w:szCs w:val="24"/>
          <w:lang w:eastAsia="sl-SI"/>
        </w:rPr>
        <w:t xml:space="preserve"> </w:t>
      </w:r>
    </w:p>
    <w:p w14:paraId="0AA0F20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1. OSNOVNI PODATKI O PONUDNIKU</w:t>
      </w:r>
    </w:p>
    <w:p w14:paraId="5B719A3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35CEC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Ponudnik</w:t>
      </w:r>
    </w:p>
    <w:p w14:paraId="1B4A74DF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725AEB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Naziv:</w:t>
      </w:r>
    </w:p>
    <w:p w14:paraId="48169CE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8EE26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Sedež:</w:t>
      </w:r>
    </w:p>
    <w:p w14:paraId="528F522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4F240A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Država sedeža:</w:t>
      </w:r>
    </w:p>
    <w:p w14:paraId="7A268239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5EC8CF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Matična številka:</w:t>
      </w:r>
    </w:p>
    <w:p w14:paraId="794A69AA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C48F0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ID za DDV:</w:t>
      </w:r>
    </w:p>
    <w:p w14:paraId="2DAED0B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8A9F0E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Št. transakcijskega računa/odprt pri: </w:t>
      </w:r>
    </w:p>
    <w:p w14:paraId="2F049F0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47E5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55911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34C5DE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B25A5C" w14:textId="77777777" w:rsidR="0094709D" w:rsidRPr="0094709D" w:rsidRDefault="0094709D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7FCA6A" w14:textId="57E8C3F4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lastRenderedPageBreak/>
        <w:t>Kontaktna oseba</w:t>
      </w:r>
    </w:p>
    <w:p w14:paraId="0C85133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DC14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Ime in priimek:</w:t>
      </w:r>
    </w:p>
    <w:p w14:paraId="242C740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6CAD2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Telefon:</w:t>
      </w:r>
    </w:p>
    <w:p w14:paraId="5C3A8A6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DB7857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E-pošta:</w:t>
      </w:r>
    </w:p>
    <w:p w14:paraId="1AA477E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0B78BA" w14:textId="77777777" w:rsidR="007E31BE" w:rsidRPr="0094709D" w:rsidRDefault="007E31BE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2997C2A" w14:textId="4C78A980" w:rsidR="003F19F3" w:rsidRPr="0094709D" w:rsidRDefault="003F19F3" w:rsidP="003F19F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Zakoniti zastopnik</w:t>
      </w:r>
    </w:p>
    <w:p w14:paraId="453D3285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7C7FB4C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Ime in priimek:</w:t>
      </w:r>
    </w:p>
    <w:p w14:paraId="2E006A6D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FFACF0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9A6F1E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Skupna vrednost ponudbe znaša ____________ EUR (brez DDV). </w:t>
      </w:r>
    </w:p>
    <w:p w14:paraId="7EA5BC5E" w14:textId="77777777" w:rsidR="003F19F3" w:rsidRPr="0094709D" w:rsidRDefault="003F19F3" w:rsidP="003F19F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60E9B6" w14:textId="77777777" w:rsidR="000677F1" w:rsidRPr="0094709D" w:rsidRDefault="000677F1" w:rsidP="000677F1">
      <w:pPr>
        <w:numPr>
          <w:ilvl w:val="0"/>
          <w:numId w:val="10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Ponujena neto in bruto cena:</w:t>
      </w:r>
    </w:p>
    <w:p w14:paraId="6BF2CE3F" w14:textId="77777777" w:rsidR="000677F1" w:rsidRPr="0094709D" w:rsidRDefault="000677F1" w:rsidP="000677F1">
      <w:pPr>
        <w:numPr>
          <w:ilvl w:val="0"/>
          <w:numId w:val="11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NETO cena: </w:t>
      </w:r>
    </w:p>
    <w:p w14:paraId="5CDF2CA3" w14:textId="77777777" w:rsidR="000677F1" w:rsidRPr="0094709D" w:rsidRDefault="000677F1" w:rsidP="000677F1">
      <w:pPr>
        <w:numPr>
          <w:ilvl w:val="0"/>
          <w:numId w:val="11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BRUTO cena: </w:t>
      </w:r>
    </w:p>
    <w:p w14:paraId="78C05CD3" w14:textId="77777777" w:rsidR="000677F1" w:rsidRPr="0094709D" w:rsidRDefault="000677F1" w:rsidP="000677F1">
      <w:pPr>
        <w:spacing w:after="0"/>
        <w:rPr>
          <w:rFonts w:cstheme="minorHAnsi"/>
          <w:b/>
          <w:sz w:val="24"/>
          <w:szCs w:val="24"/>
        </w:rPr>
      </w:pPr>
    </w:p>
    <w:p w14:paraId="06B61546" w14:textId="77777777" w:rsidR="000677F1" w:rsidRPr="0094709D" w:rsidRDefault="000677F1" w:rsidP="000677F1">
      <w:pPr>
        <w:numPr>
          <w:ilvl w:val="0"/>
          <w:numId w:val="10"/>
        </w:numPr>
        <w:spacing w:after="0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 xml:space="preserve">Veljavnost ponudbe: </w:t>
      </w:r>
      <w:r w:rsidRPr="0094709D">
        <w:rPr>
          <w:rFonts w:cstheme="minorHAnsi"/>
          <w:sz w:val="24"/>
          <w:szCs w:val="24"/>
        </w:rPr>
        <w:t>30 dni</w:t>
      </w:r>
    </w:p>
    <w:p w14:paraId="5323D3AE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BFF99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2. KADRI</w:t>
      </w:r>
    </w:p>
    <w:p w14:paraId="525984A5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4295A4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Ponudnik priloži CV-je osebja, s katerimi dokazuje strokovno usposobljenost. </w:t>
      </w:r>
    </w:p>
    <w:p w14:paraId="48739D67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6A56AE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8C1806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4709D">
        <w:rPr>
          <w:rFonts w:cstheme="minorHAnsi"/>
          <w:b/>
          <w:sz w:val="24"/>
          <w:szCs w:val="24"/>
        </w:rPr>
        <w:t>3. REFERENCE</w:t>
      </w:r>
    </w:p>
    <w:p w14:paraId="0182443F" w14:textId="77777777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80E2D9" w14:textId="2BFE50FA" w:rsidR="007340F8" w:rsidRPr="0094709D" w:rsidRDefault="007340F8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Ponudnik doda reference</w:t>
      </w:r>
      <w:r w:rsidR="00672E77" w:rsidRPr="0094709D">
        <w:rPr>
          <w:rFonts w:cstheme="minorHAnsi"/>
          <w:sz w:val="24"/>
          <w:szCs w:val="24"/>
        </w:rPr>
        <w:t xml:space="preserve"> EU in drugih</w:t>
      </w:r>
      <w:r w:rsidRPr="0094709D">
        <w:rPr>
          <w:rFonts w:cstheme="minorHAnsi"/>
          <w:sz w:val="24"/>
          <w:szCs w:val="24"/>
        </w:rPr>
        <w:t xml:space="preserve"> projektov v svoji obliki.</w:t>
      </w:r>
    </w:p>
    <w:p w14:paraId="724FF9A1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615DDD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37989B" w14:textId="6E4CBB7A" w:rsidR="00672E77" w:rsidRPr="0094709D" w:rsidRDefault="00672E77" w:rsidP="00672E77">
      <w:pPr>
        <w:spacing w:after="0"/>
        <w:rPr>
          <w:rFonts w:cstheme="minorHAnsi"/>
          <w:b/>
          <w:bCs/>
          <w:sz w:val="24"/>
          <w:szCs w:val="24"/>
        </w:rPr>
      </w:pPr>
      <w:r w:rsidRPr="0094709D">
        <w:rPr>
          <w:rFonts w:cstheme="minorHAnsi"/>
          <w:b/>
          <w:bCs/>
          <w:sz w:val="24"/>
          <w:szCs w:val="24"/>
        </w:rPr>
        <w:t>4. EKOSISTEM ZA POTREBE PROJEKTA</w:t>
      </w:r>
    </w:p>
    <w:p w14:paraId="5CBE80FB" w14:textId="77777777" w:rsidR="00672E77" w:rsidRPr="0094709D" w:rsidRDefault="00672E77" w:rsidP="00672E77">
      <w:pPr>
        <w:spacing w:after="0"/>
        <w:rPr>
          <w:rFonts w:cstheme="minorHAnsi"/>
          <w:sz w:val="24"/>
          <w:szCs w:val="24"/>
        </w:rPr>
      </w:pPr>
    </w:p>
    <w:p w14:paraId="19AB91B5" w14:textId="75F3228A" w:rsidR="00672E77" w:rsidRPr="0094709D" w:rsidRDefault="00672E77" w:rsidP="00672E77">
      <w:pPr>
        <w:spacing w:after="0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Ponudnik ima v</w:t>
      </w:r>
      <w:r w:rsidRPr="0094709D">
        <w:rPr>
          <w:rFonts w:cstheme="minorHAnsi"/>
          <w:sz w:val="24"/>
          <w:szCs w:val="24"/>
        </w:rPr>
        <w:t xml:space="preserve">zpostavljen ekosistem: </w:t>
      </w:r>
      <w:r w:rsidRPr="0094709D">
        <w:rPr>
          <w:rFonts w:cstheme="minorHAnsi"/>
          <w:sz w:val="24"/>
          <w:szCs w:val="24"/>
        </w:rPr>
        <w:t xml:space="preserve">                        </w:t>
      </w:r>
      <w:r w:rsidRPr="0094709D">
        <w:rPr>
          <w:rFonts w:cstheme="minorHAnsi"/>
          <w:sz w:val="24"/>
          <w:szCs w:val="24"/>
        </w:rPr>
        <w:t xml:space="preserve">DA </w:t>
      </w:r>
      <w:r w:rsidRPr="0094709D">
        <w:rPr>
          <w:rFonts w:cstheme="minorHAnsi"/>
          <w:sz w:val="24"/>
          <w:szCs w:val="24"/>
        </w:rPr>
        <w:t xml:space="preserve">                 </w:t>
      </w:r>
      <w:r w:rsidRPr="0094709D">
        <w:rPr>
          <w:rFonts w:cstheme="minorHAnsi"/>
          <w:sz w:val="24"/>
          <w:szCs w:val="24"/>
        </w:rPr>
        <w:t>NE</w:t>
      </w:r>
      <w:r w:rsidRPr="0094709D">
        <w:rPr>
          <w:rFonts w:cstheme="minorHAnsi"/>
          <w:sz w:val="24"/>
          <w:szCs w:val="24"/>
        </w:rPr>
        <w:t xml:space="preserve"> (ustrezno obkrožite)</w:t>
      </w:r>
      <w:r w:rsidR="00205664" w:rsidRPr="0094709D">
        <w:rPr>
          <w:rFonts w:cstheme="minorHAnsi"/>
          <w:sz w:val="24"/>
          <w:szCs w:val="24"/>
        </w:rPr>
        <w:t>.</w:t>
      </w:r>
    </w:p>
    <w:p w14:paraId="701B3DB5" w14:textId="7D73B53E" w:rsidR="00205664" w:rsidRPr="0094709D" w:rsidRDefault="00205664" w:rsidP="00672E77">
      <w:pPr>
        <w:spacing w:after="0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Če je odgovor DA:  </w:t>
      </w:r>
    </w:p>
    <w:p w14:paraId="671375E4" w14:textId="379245EF" w:rsidR="00672E77" w:rsidRPr="0094709D" w:rsidRDefault="00672E77" w:rsidP="00205664">
      <w:pPr>
        <w:spacing w:after="0"/>
        <w:rPr>
          <w:rFonts w:cstheme="minorHAnsi"/>
          <w:sz w:val="24"/>
          <w:szCs w:val="24"/>
        </w:rPr>
      </w:pPr>
      <w:r w:rsidRPr="0094709D">
        <w:rPr>
          <w:rFonts w:cstheme="minorHAnsi"/>
          <w:sz w:val="24"/>
          <w:szCs w:val="24"/>
        </w:rPr>
        <w:t>Opišite</w:t>
      </w:r>
      <w:r w:rsidR="00205664" w:rsidRPr="0094709D">
        <w:rPr>
          <w:rFonts w:cstheme="minorHAnsi"/>
          <w:sz w:val="24"/>
          <w:szCs w:val="24"/>
        </w:rPr>
        <w:t xml:space="preserve"> vaš ekosistem in na kakšen način je vzpostavljen </w:t>
      </w:r>
      <w:r w:rsidRPr="0094709D">
        <w:rPr>
          <w:rFonts w:cstheme="minorHAnsi"/>
          <w:sz w:val="24"/>
          <w:szCs w:val="24"/>
        </w:rPr>
        <w:t>: __________________________________________</w:t>
      </w:r>
      <w:r w:rsidR="00205664" w:rsidRPr="0094709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Pr="0094709D">
        <w:rPr>
          <w:rFonts w:cstheme="minorHAnsi"/>
          <w:sz w:val="24"/>
          <w:szCs w:val="24"/>
        </w:rPr>
        <w:t xml:space="preserve"> </w:t>
      </w:r>
    </w:p>
    <w:p w14:paraId="47FDADD3" w14:textId="77777777" w:rsidR="00672E77" w:rsidRPr="0094709D" w:rsidRDefault="00672E77" w:rsidP="007340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EA057C" w14:textId="717E5DB4" w:rsidR="002D18F3" w:rsidRDefault="007340F8" w:rsidP="004F5A61">
      <w:pPr>
        <w:spacing w:after="0" w:line="360" w:lineRule="auto"/>
        <w:jc w:val="both"/>
        <w:rPr>
          <w:b/>
          <w:bCs/>
          <w:sz w:val="24"/>
          <w:szCs w:val="24"/>
        </w:rPr>
      </w:pPr>
      <w:r w:rsidRPr="0094709D">
        <w:rPr>
          <w:rFonts w:cstheme="minorHAnsi"/>
          <w:sz w:val="24"/>
          <w:szCs w:val="24"/>
        </w:rPr>
        <w:t xml:space="preserve">Kraj in datum:    </w:t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</w:r>
      <w:r w:rsidRPr="0094709D">
        <w:rPr>
          <w:rFonts w:cstheme="minorHAnsi"/>
          <w:sz w:val="24"/>
          <w:szCs w:val="24"/>
        </w:rPr>
        <w:tab/>
        <w:t>Žig in podpis odgovorne osebe:</w:t>
      </w:r>
      <w:r w:rsidR="002D18F3">
        <w:t xml:space="preserve">  </w:t>
      </w:r>
    </w:p>
    <w:sectPr w:rsidR="002D18F3" w:rsidSect="00D20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FD91" w14:textId="77777777" w:rsidR="004E6C60" w:rsidRDefault="004E6C60" w:rsidP="000B1424">
      <w:pPr>
        <w:spacing w:after="0" w:line="240" w:lineRule="auto"/>
      </w:pPr>
      <w:r>
        <w:separator/>
      </w:r>
    </w:p>
  </w:endnote>
  <w:endnote w:type="continuationSeparator" w:id="0">
    <w:p w14:paraId="57DA6601" w14:textId="77777777" w:rsidR="004E6C60" w:rsidRDefault="004E6C60" w:rsidP="000B1424">
      <w:pPr>
        <w:spacing w:after="0" w:line="240" w:lineRule="auto"/>
      </w:pPr>
      <w:r>
        <w:continuationSeparator/>
      </w:r>
    </w:p>
  </w:endnote>
  <w:endnote w:type="continuationNotice" w:id="1">
    <w:p w14:paraId="2E53958A" w14:textId="77777777" w:rsidR="004E6C60" w:rsidRDefault="004E6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DD60" w14:textId="77777777" w:rsidR="00493EE6" w:rsidRDefault="00493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A20F" w14:textId="77777777" w:rsidR="004E6C60" w:rsidRDefault="004E6C60" w:rsidP="000B1424">
      <w:pPr>
        <w:spacing w:after="0" w:line="240" w:lineRule="auto"/>
      </w:pPr>
      <w:r>
        <w:separator/>
      </w:r>
    </w:p>
  </w:footnote>
  <w:footnote w:type="continuationSeparator" w:id="0">
    <w:p w14:paraId="6C039846" w14:textId="77777777" w:rsidR="004E6C60" w:rsidRDefault="004E6C60" w:rsidP="000B1424">
      <w:pPr>
        <w:spacing w:after="0" w:line="240" w:lineRule="auto"/>
      </w:pPr>
      <w:r>
        <w:continuationSeparator/>
      </w:r>
    </w:p>
  </w:footnote>
  <w:footnote w:type="continuationNotice" w:id="1">
    <w:p w14:paraId="4B46309E" w14:textId="77777777" w:rsidR="004E6C60" w:rsidRDefault="004E6C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8F86" w14:textId="77777777" w:rsidR="00493EE6" w:rsidRDefault="00493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368A5B98" w:rsidR="00EB18AF" w:rsidRDefault="00493EE6">
    <w:pPr>
      <w:pStyle w:val="Header"/>
    </w:pPr>
    <w:r>
      <w:rPr>
        <w:noProof/>
      </w:rPr>
      <w:drawing>
        <wp:anchor distT="0" distB="0" distL="114300" distR="114300" simplePos="0" relativeHeight="251659267" behindDoc="0" locked="0" layoutInCell="1" allowOverlap="1" wp14:anchorId="04529BF0" wp14:editId="3A546565">
          <wp:simplePos x="0" y="0"/>
          <wp:positionH relativeFrom="column">
            <wp:posOffset>1356995</wp:posOffset>
          </wp:positionH>
          <wp:positionV relativeFrom="paragraph">
            <wp:posOffset>-2540</wp:posOffset>
          </wp:positionV>
          <wp:extent cx="3134447" cy="1023620"/>
          <wp:effectExtent l="0" t="0" r="8890" b="5080"/>
          <wp:wrapNone/>
          <wp:docPr id="16348514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4447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36B">
      <w:rPr>
        <w:noProof/>
      </w:rPr>
      <w:drawing>
        <wp:anchor distT="0" distB="0" distL="114300" distR="114300" simplePos="0" relativeHeight="251658240" behindDoc="1" locked="0" layoutInCell="1" allowOverlap="1" wp14:anchorId="7D340546" wp14:editId="46C10C3C">
          <wp:simplePos x="0" y="0"/>
          <wp:positionH relativeFrom="page">
            <wp:align>right</wp:align>
          </wp:positionH>
          <wp:positionV relativeFrom="paragraph">
            <wp:posOffset>-441589</wp:posOffset>
          </wp:positionV>
          <wp:extent cx="7538124" cy="10662249"/>
          <wp:effectExtent l="0" t="0" r="571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124" cy="106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186E"/>
    <w:rsid w:val="00022FE0"/>
    <w:rsid w:val="00062820"/>
    <w:rsid w:val="000677F1"/>
    <w:rsid w:val="000865C4"/>
    <w:rsid w:val="00093BCD"/>
    <w:rsid w:val="00097AA6"/>
    <w:rsid w:val="000A0126"/>
    <w:rsid w:val="000B0B30"/>
    <w:rsid w:val="000B1424"/>
    <w:rsid w:val="000C6941"/>
    <w:rsid w:val="001259B2"/>
    <w:rsid w:val="0013255C"/>
    <w:rsid w:val="0014147D"/>
    <w:rsid w:val="00154A7D"/>
    <w:rsid w:val="0016783A"/>
    <w:rsid w:val="001A2DAD"/>
    <w:rsid w:val="001E1E28"/>
    <w:rsid w:val="00205664"/>
    <w:rsid w:val="00213A05"/>
    <w:rsid w:val="0021457A"/>
    <w:rsid w:val="0022591D"/>
    <w:rsid w:val="00230C65"/>
    <w:rsid w:val="002A15CA"/>
    <w:rsid w:val="002A16C7"/>
    <w:rsid w:val="002A2094"/>
    <w:rsid w:val="002B2648"/>
    <w:rsid w:val="002C5E09"/>
    <w:rsid w:val="002D18F3"/>
    <w:rsid w:val="002F3E23"/>
    <w:rsid w:val="00315A9F"/>
    <w:rsid w:val="00333B29"/>
    <w:rsid w:val="00345B0E"/>
    <w:rsid w:val="00351425"/>
    <w:rsid w:val="00361AB8"/>
    <w:rsid w:val="00390C33"/>
    <w:rsid w:val="003A5E0A"/>
    <w:rsid w:val="003D5BE4"/>
    <w:rsid w:val="003E2D50"/>
    <w:rsid w:val="003F19F3"/>
    <w:rsid w:val="004279CB"/>
    <w:rsid w:val="00440A39"/>
    <w:rsid w:val="004623E4"/>
    <w:rsid w:val="00471934"/>
    <w:rsid w:val="00492E87"/>
    <w:rsid w:val="00493EE6"/>
    <w:rsid w:val="004B102C"/>
    <w:rsid w:val="004D7B93"/>
    <w:rsid w:val="004E6C60"/>
    <w:rsid w:val="004F5A61"/>
    <w:rsid w:val="00511C9F"/>
    <w:rsid w:val="00513C41"/>
    <w:rsid w:val="005213A4"/>
    <w:rsid w:val="005361AC"/>
    <w:rsid w:val="00537493"/>
    <w:rsid w:val="005908AB"/>
    <w:rsid w:val="005A0635"/>
    <w:rsid w:val="00633A21"/>
    <w:rsid w:val="00644D7F"/>
    <w:rsid w:val="00650604"/>
    <w:rsid w:val="006509D4"/>
    <w:rsid w:val="0066070F"/>
    <w:rsid w:val="00672E77"/>
    <w:rsid w:val="00682535"/>
    <w:rsid w:val="00691E3F"/>
    <w:rsid w:val="006F7BDC"/>
    <w:rsid w:val="00707F1B"/>
    <w:rsid w:val="00714FB4"/>
    <w:rsid w:val="00723E74"/>
    <w:rsid w:val="007340F8"/>
    <w:rsid w:val="0073605E"/>
    <w:rsid w:val="00745438"/>
    <w:rsid w:val="00762D3C"/>
    <w:rsid w:val="00763CFF"/>
    <w:rsid w:val="00786AA9"/>
    <w:rsid w:val="00794795"/>
    <w:rsid w:val="007A1798"/>
    <w:rsid w:val="007B3D2E"/>
    <w:rsid w:val="007B74B6"/>
    <w:rsid w:val="007C09BB"/>
    <w:rsid w:val="007D2B69"/>
    <w:rsid w:val="007E31BE"/>
    <w:rsid w:val="00805A2B"/>
    <w:rsid w:val="00820DD1"/>
    <w:rsid w:val="0082129C"/>
    <w:rsid w:val="00826014"/>
    <w:rsid w:val="00870B9E"/>
    <w:rsid w:val="0087789A"/>
    <w:rsid w:val="00880793"/>
    <w:rsid w:val="008978C0"/>
    <w:rsid w:val="008A5F76"/>
    <w:rsid w:val="008D436B"/>
    <w:rsid w:val="0090634E"/>
    <w:rsid w:val="009323FA"/>
    <w:rsid w:val="00935B53"/>
    <w:rsid w:val="00944B5D"/>
    <w:rsid w:val="009466F1"/>
    <w:rsid w:val="0094709D"/>
    <w:rsid w:val="00954177"/>
    <w:rsid w:val="00954328"/>
    <w:rsid w:val="009B04B5"/>
    <w:rsid w:val="009C6AA6"/>
    <w:rsid w:val="009D39B7"/>
    <w:rsid w:val="00A14160"/>
    <w:rsid w:val="00A14259"/>
    <w:rsid w:val="00A17A05"/>
    <w:rsid w:val="00A336A8"/>
    <w:rsid w:val="00A561CB"/>
    <w:rsid w:val="00A87208"/>
    <w:rsid w:val="00A959B4"/>
    <w:rsid w:val="00AA190D"/>
    <w:rsid w:val="00AA5599"/>
    <w:rsid w:val="00AB105C"/>
    <w:rsid w:val="00AE1C1B"/>
    <w:rsid w:val="00AF725D"/>
    <w:rsid w:val="00B02714"/>
    <w:rsid w:val="00B4358B"/>
    <w:rsid w:val="00B436DB"/>
    <w:rsid w:val="00B51C3B"/>
    <w:rsid w:val="00B623DA"/>
    <w:rsid w:val="00B675E2"/>
    <w:rsid w:val="00B81C46"/>
    <w:rsid w:val="00B85142"/>
    <w:rsid w:val="00BB7EDE"/>
    <w:rsid w:val="00BE319E"/>
    <w:rsid w:val="00BE519C"/>
    <w:rsid w:val="00C03B3B"/>
    <w:rsid w:val="00C04F6E"/>
    <w:rsid w:val="00C11ECE"/>
    <w:rsid w:val="00C2032C"/>
    <w:rsid w:val="00C414B2"/>
    <w:rsid w:val="00C507F7"/>
    <w:rsid w:val="00C71BDB"/>
    <w:rsid w:val="00C96DEE"/>
    <w:rsid w:val="00CC3E02"/>
    <w:rsid w:val="00CD09D8"/>
    <w:rsid w:val="00CD36F5"/>
    <w:rsid w:val="00CD60A1"/>
    <w:rsid w:val="00CE27CD"/>
    <w:rsid w:val="00CF3134"/>
    <w:rsid w:val="00D068B6"/>
    <w:rsid w:val="00D2084B"/>
    <w:rsid w:val="00D26063"/>
    <w:rsid w:val="00D3677E"/>
    <w:rsid w:val="00D64EDB"/>
    <w:rsid w:val="00D806F9"/>
    <w:rsid w:val="00DC099C"/>
    <w:rsid w:val="00DC1313"/>
    <w:rsid w:val="00DC7C08"/>
    <w:rsid w:val="00DF4538"/>
    <w:rsid w:val="00E13FCD"/>
    <w:rsid w:val="00E66D0B"/>
    <w:rsid w:val="00E82986"/>
    <w:rsid w:val="00EB18AF"/>
    <w:rsid w:val="00ED17CC"/>
    <w:rsid w:val="00ED7ADB"/>
    <w:rsid w:val="00EE1DFF"/>
    <w:rsid w:val="00F1156D"/>
    <w:rsid w:val="00F21D91"/>
    <w:rsid w:val="00F45C06"/>
    <w:rsid w:val="00F727E5"/>
    <w:rsid w:val="00F763F2"/>
    <w:rsid w:val="00F8565D"/>
    <w:rsid w:val="00F87AB7"/>
    <w:rsid w:val="00FA1731"/>
    <w:rsid w:val="00FB2D72"/>
    <w:rsid w:val="00FC67A4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  <w:style w:type="character" w:customStyle="1" w:styleId="citation-49">
    <w:name w:val="citation-49"/>
    <w:basedOn w:val="DefaultParagraphFont"/>
    <w:rsid w:val="00BE319E"/>
  </w:style>
  <w:style w:type="character" w:customStyle="1" w:styleId="citation-48">
    <w:name w:val="citation-48"/>
    <w:basedOn w:val="DefaultParagraphFont"/>
    <w:rsid w:val="00BE319E"/>
  </w:style>
  <w:style w:type="character" w:customStyle="1" w:styleId="citation-47">
    <w:name w:val="citation-47"/>
    <w:basedOn w:val="DefaultParagraphFont"/>
    <w:rsid w:val="00BE319E"/>
  </w:style>
  <w:style w:type="character" w:customStyle="1" w:styleId="citation-46">
    <w:name w:val="citation-46"/>
    <w:basedOn w:val="DefaultParagraphFont"/>
    <w:rsid w:val="00BE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017CFC8BC5C4CAD71B81C02937A2C" ma:contentTypeVersion="19" ma:contentTypeDescription="Create a new document." ma:contentTypeScope="" ma:versionID="97da047cd9792cf6f3cdd4e4153a0c8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5315b259e0e635598321af949863ebd1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76BB-AAAE-4CBF-BB8E-E56E8D4B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3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Janja Viher [ITC]</cp:lastModifiedBy>
  <cp:revision>11</cp:revision>
  <cp:lastPrinted>2022-02-24T11:01:00Z</cp:lastPrinted>
  <dcterms:created xsi:type="dcterms:W3CDTF">2026-03-23T11:47:00Z</dcterms:created>
  <dcterms:modified xsi:type="dcterms:W3CDTF">2026-03-23T11:55:00Z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