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5AE94E43" w14:textId="436C4EA2" w:rsidR="00820DD1" w:rsidRDefault="00820DD1" w:rsidP="00820DD1">
      <w:pPr>
        <w:spacing w:after="0"/>
        <w:rPr>
          <w:b/>
          <w:bCs/>
          <w:sz w:val="24"/>
          <w:szCs w:val="24"/>
        </w:rPr>
      </w:pPr>
    </w:p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75656733" w14:textId="77777777" w:rsidR="00805A2B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24625E07" w:rsidR="00762D3C" w:rsidRDefault="00CD36F5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</w:t>
      </w:r>
      <w:r w:rsidR="009A3F4E" w:rsidRPr="009A3F4E">
        <w:rPr>
          <w:rFonts w:cstheme="minorHAnsi"/>
          <w:b/>
          <w:bCs/>
          <w:sz w:val="24"/>
          <w:szCs w:val="24"/>
        </w:rPr>
        <w:t>ZA IZVEDBO AKTIVNOSTI VEZANIH NA »FARMTOPIA OPEN DAYS 2026«</w:t>
      </w:r>
    </w:p>
    <w:p w14:paraId="16197B12" w14:textId="77777777" w:rsidR="00CD36F5" w:rsidRPr="00C04F6E" w:rsidRDefault="00CD36F5" w:rsidP="00CD36F5">
      <w:pPr>
        <w:spacing w:after="0"/>
        <w:rPr>
          <w:b/>
          <w:bCs/>
          <w:sz w:val="24"/>
          <w:szCs w:val="24"/>
        </w:rPr>
      </w:pPr>
    </w:p>
    <w:p w14:paraId="5CF8959B" w14:textId="7884BABA" w:rsidR="0002186E" w:rsidRPr="0002186E" w:rsidRDefault="00CD36F5" w:rsidP="0002186E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Pr="003364E6">
        <w:rPr>
          <w:b/>
        </w:rPr>
        <w:t>:</w:t>
      </w:r>
    </w:p>
    <w:p w14:paraId="47903F7D" w14:textId="77777777" w:rsidR="0002186E" w:rsidRPr="00A14160" w:rsidRDefault="0002186E" w:rsidP="0002186E">
      <w:pPr>
        <w:spacing w:after="0" w:line="240" w:lineRule="auto"/>
        <w:ind w:left="360"/>
        <w:jc w:val="both"/>
      </w:pPr>
    </w:p>
    <w:p w14:paraId="754DD8D7" w14:textId="1E6ECD8F" w:rsidR="00A959B4" w:rsidRPr="002B46D3" w:rsidRDefault="002B46D3" w:rsidP="0002186E">
      <w:pPr>
        <w:jc w:val="both"/>
        <w:rPr>
          <w:rFonts w:eastAsia="Times New Roman" w:cstheme="minorHAnsi"/>
          <w:lang w:eastAsia="sl-SI"/>
        </w:rPr>
      </w:pPr>
      <w:r w:rsidRPr="002B46D3">
        <w:rPr>
          <w:rFonts w:eastAsia="Times New Roman" w:cstheme="minorHAnsi"/>
          <w:lang w:eastAsia="sl-SI"/>
        </w:rPr>
        <w:t xml:space="preserve">Izvedba aktivnosti v okviru projekta </w:t>
      </w:r>
      <w:proofErr w:type="spellStart"/>
      <w:r w:rsidRPr="002B46D3">
        <w:rPr>
          <w:rFonts w:eastAsia="Times New Roman" w:cstheme="minorHAnsi"/>
          <w:lang w:eastAsia="sl-SI"/>
        </w:rPr>
        <w:t>Farmtopia</w:t>
      </w:r>
      <w:proofErr w:type="spellEnd"/>
      <w:r w:rsidRPr="002B46D3">
        <w:rPr>
          <w:rFonts w:eastAsia="Times New Roman" w:cstheme="minorHAnsi"/>
          <w:lang w:eastAsia="sl-SI"/>
        </w:rPr>
        <w:t xml:space="preserve"> Open Days (Dan Kmetije Prihodnosti), dne 17.04.2026 na lokaciji Moravske Toplice </w:t>
      </w: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Podjetje: </w:t>
      </w:r>
      <w:r w:rsidRPr="00567602">
        <w:tab/>
      </w:r>
      <w:r w:rsidRPr="00567602">
        <w:tab/>
      </w:r>
      <w:r w:rsidRPr="00567602">
        <w:tab/>
      </w:r>
    </w:p>
    <w:p w14:paraId="78B049FE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 podjetja: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Kontakt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1AC4FB3A" w14:textId="717E698B" w:rsidR="00820DD1" w:rsidRPr="00C11ECE" w:rsidRDefault="00CD36F5" w:rsidP="00A14259">
      <w:pPr>
        <w:jc w:val="right"/>
      </w:pPr>
      <w:r w:rsidRPr="003364E6">
        <w:t>Žig in podpis ponudnika:</w:t>
      </w:r>
    </w:p>
    <w:p w14:paraId="22D5E335" w14:textId="77777777" w:rsidR="00820DD1" w:rsidRPr="00C11ECE" w:rsidRDefault="00820DD1" w:rsidP="00E66D0B">
      <w:pPr>
        <w:spacing w:after="0"/>
        <w:ind w:left="3540" w:firstLine="708"/>
        <w:jc w:val="center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208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87E6" w14:textId="77777777" w:rsidR="00092C5C" w:rsidRDefault="00092C5C" w:rsidP="000B1424">
      <w:pPr>
        <w:spacing w:after="0" w:line="240" w:lineRule="auto"/>
      </w:pPr>
      <w:r>
        <w:separator/>
      </w:r>
    </w:p>
  </w:endnote>
  <w:endnote w:type="continuationSeparator" w:id="0">
    <w:p w14:paraId="0F4E756F" w14:textId="77777777" w:rsidR="00092C5C" w:rsidRDefault="00092C5C" w:rsidP="000B1424">
      <w:pPr>
        <w:spacing w:after="0" w:line="240" w:lineRule="auto"/>
      </w:pPr>
      <w:r>
        <w:continuationSeparator/>
      </w:r>
    </w:p>
  </w:endnote>
  <w:endnote w:type="continuationNotice" w:id="1">
    <w:p w14:paraId="0997BD3A" w14:textId="77777777" w:rsidR="00092C5C" w:rsidRDefault="00092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7B4F" w14:textId="77777777" w:rsidR="00092C5C" w:rsidRDefault="00092C5C" w:rsidP="000B1424">
      <w:pPr>
        <w:spacing w:after="0" w:line="240" w:lineRule="auto"/>
      </w:pPr>
      <w:r>
        <w:separator/>
      </w:r>
    </w:p>
  </w:footnote>
  <w:footnote w:type="continuationSeparator" w:id="0">
    <w:p w14:paraId="0D76FCCF" w14:textId="77777777" w:rsidR="00092C5C" w:rsidRDefault="00092C5C" w:rsidP="000B1424">
      <w:pPr>
        <w:spacing w:after="0" w:line="240" w:lineRule="auto"/>
      </w:pPr>
      <w:r>
        <w:continuationSeparator/>
      </w:r>
    </w:p>
  </w:footnote>
  <w:footnote w:type="continuationNotice" w:id="1">
    <w:p w14:paraId="63DF28E4" w14:textId="77777777" w:rsidR="00092C5C" w:rsidRDefault="00092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155FF950" w:rsidR="00EB18AF" w:rsidRDefault="008D43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40546" wp14:editId="1DEC3C2B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865C4"/>
    <w:rsid w:val="00092C5C"/>
    <w:rsid w:val="00093BCD"/>
    <w:rsid w:val="00097AA6"/>
    <w:rsid w:val="000A0126"/>
    <w:rsid w:val="000B0B30"/>
    <w:rsid w:val="000B1424"/>
    <w:rsid w:val="001259B2"/>
    <w:rsid w:val="0014147D"/>
    <w:rsid w:val="00154A7D"/>
    <w:rsid w:val="0016783A"/>
    <w:rsid w:val="001E1E28"/>
    <w:rsid w:val="00213A05"/>
    <w:rsid w:val="0022591D"/>
    <w:rsid w:val="00230C65"/>
    <w:rsid w:val="002A15CA"/>
    <w:rsid w:val="002A16C7"/>
    <w:rsid w:val="002B2648"/>
    <w:rsid w:val="002B46D3"/>
    <w:rsid w:val="002C5E09"/>
    <w:rsid w:val="002D18F3"/>
    <w:rsid w:val="002F3E23"/>
    <w:rsid w:val="00333B29"/>
    <w:rsid w:val="00345B0E"/>
    <w:rsid w:val="00351425"/>
    <w:rsid w:val="00361AB8"/>
    <w:rsid w:val="00390C33"/>
    <w:rsid w:val="003A5E0A"/>
    <w:rsid w:val="003D5BE4"/>
    <w:rsid w:val="004623E4"/>
    <w:rsid w:val="00492E87"/>
    <w:rsid w:val="004B102C"/>
    <w:rsid w:val="004D7B93"/>
    <w:rsid w:val="004F182E"/>
    <w:rsid w:val="00511C9F"/>
    <w:rsid w:val="00513C41"/>
    <w:rsid w:val="005361AC"/>
    <w:rsid w:val="00537493"/>
    <w:rsid w:val="005908AB"/>
    <w:rsid w:val="005A0635"/>
    <w:rsid w:val="005D617D"/>
    <w:rsid w:val="00633A21"/>
    <w:rsid w:val="00644D7F"/>
    <w:rsid w:val="00650604"/>
    <w:rsid w:val="006509D4"/>
    <w:rsid w:val="0066070F"/>
    <w:rsid w:val="00682535"/>
    <w:rsid w:val="00691E3F"/>
    <w:rsid w:val="006F7BDC"/>
    <w:rsid w:val="00707F1B"/>
    <w:rsid w:val="00714FB4"/>
    <w:rsid w:val="0073605E"/>
    <w:rsid w:val="00762D3C"/>
    <w:rsid w:val="00763CFF"/>
    <w:rsid w:val="00786AA9"/>
    <w:rsid w:val="007A1798"/>
    <w:rsid w:val="007B3D2E"/>
    <w:rsid w:val="007C09BB"/>
    <w:rsid w:val="007D2B69"/>
    <w:rsid w:val="00805A2B"/>
    <w:rsid w:val="00820DD1"/>
    <w:rsid w:val="0082129C"/>
    <w:rsid w:val="00826014"/>
    <w:rsid w:val="00870B9E"/>
    <w:rsid w:val="0087789A"/>
    <w:rsid w:val="008978C0"/>
    <w:rsid w:val="008A5F76"/>
    <w:rsid w:val="008D436B"/>
    <w:rsid w:val="0090634E"/>
    <w:rsid w:val="009323FA"/>
    <w:rsid w:val="00944B5D"/>
    <w:rsid w:val="00954177"/>
    <w:rsid w:val="00954328"/>
    <w:rsid w:val="009A3F4E"/>
    <w:rsid w:val="009B04B5"/>
    <w:rsid w:val="009C6AA6"/>
    <w:rsid w:val="00A14160"/>
    <w:rsid w:val="00A14259"/>
    <w:rsid w:val="00A17A05"/>
    <w:rsid w:val="00A561CB"/>
    <w:rsid w:val="00A87208"/>
    <w:rsid w:val="00A959B4"/>
    <w:rsid w:val="00AA190D"/>
    <w:rsid w:val="00AA5599"/>
    <w:rsid w:val="00AF725D"/>
    <w:rsid w:val="00B02714"/>
    <w:rsid w:val="00B4358B"/>
    <w:rsid w:val="00B436DB"/>
    <w:rsid w:val="00B51C3B"/>
    <w:rsid w:val="00B623DA"/>
    <w:rsid w:val="00B81C46"/>
    <w:rsid w:val="00B85142"/>
    <w:rsid w:val="00BB7EDE"/>
    <w:rsid w:val="00BE519C"/>
    <w:rsid w:val="00C04F6E"/>
    <w:rsid w:val="00C11ECE"/>
    <w:rsid w:val="00C2032C"/>
    <w:rsid w:val="00C414B2"/>
    <w:rsid w:val="00C507F7"/>
    <w:rsid w:val="00C71BDB"/>
    <w:rsid w:val="00C96DEE"/>
    <w:rsid w:val="00CC3E02"/>
    <w:rsid w:val="00CD36F5"/>
    <w:rsid w:val="00CD60A1"/>
    <w:rsid w:val="00CE27CD"/>
    <w:rsid w:val="00CF3134"/>
    <w:rsid w:val="00D068B6"/>
    <w:rsid w:val="00D2084B"/>
    <w:rsid w:val="00D26063"/>
    <w:rsid w:val="00D64EDB"/>
    <w:rsid w:val="00D806F9"/>
    <w:rsid w:val="00DC099C"/>
    <w:rsid w:val="00DC1313"/>
    <w:rsid w:val="00E13FCD"/>
    <w:rsid w:val="00E66D0B"/>
    <w:rsid w:val="00EB18AF"/>
    <w:rsid w:val="00ED7ADB"/>
    <w:rsid w:val="00EE1DFF"/>
    <w:rsid w:val="00F1156D"/>
    <w:rsid w:val="00F21D91"/>
    <w:rsid w:val="00F45C06"/>
    <w:rsid w:val="00F727E5"/>
    <w:rsid w:val="00F763F2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639f5c706a07e0061f6b688c6d1db045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5c52d2056e0a9a218a3d2cf665980891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2.xml><?xml version="1.0" encoding="utf-8"?>
<ds:datastoreItem xmlns:ds="http://schemas.openxmlformats.org/officeDocument/2006/customXml" ds:itemID="{D8E76FC1-EAAD-468B-AA11-37CC21EC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Tomaz Zadravec [ITC]</cp:lastModifiedBy>
  <cp:revision>43</cp:revision>
  <cp:lastPrinted>2022-02-24T11:01:00Z</cp:lastPrinted>
  <dcterms:created xsi:type="dcterms:W3CDTF">2023-04-18T07:37:00Z</dcterms:created>
  <dcterms:modified xsi:type="dcterms:W3CDTF">2026-02-18T08:37:00Z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