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2C64" w14:textId="77777777" w:rsidR="00D068B6" w:rsidRDefault="00D068B6"/>
    <w:p w14:paraId="78852C65" w14:textId="77777777" w:rsidR="00D068B6" w:rsidRDefault="00D068B6"/>
    <w:p w14:paraId="78852C66" w14:textId="77777777" w:rsidR="00D068B6" w:rsidRDefault="00D068B6"/>
    <w:p w14:paraId="78852C67" w14:textId="77777777" w:rsidR="00D068B6" w:rsidRDefault="00D068B6"/>
    <w:p w14:paraId="78852C68" w14:textId="77777777" w:rsidR="00D068B6" w:rsidRDefault="00D068B6" w:rsidP="0073605E">
      <w:pPr>
        <w:spacing w:after="0"/>
      </w:pPr>
    </w:p>
    <w:p w14:paraId="5AE94E43" w14:textId="436C4EA2" w:rsidR="00820DD1" w:rsidRDefault="00820DD1" w:rsidP="00820DD1">
      <w:pPr>
        <w:spacing w:after="0"/>
        <w:rPr>
          <w:b/>
          <w:bCs/>
          <w:sz w:val="24"/>
          <w:szCs w:val="24"/>
        </w:rPr>
      </w:pPr>
    </w:p>
    <w:p w14:paraId="47390BAA" w14:textId="77777777" w:rsidR="00CD36F5" w:rsidRPr="00EF6F0C" w:rsidRDefault="00CD36F5" w:rsidP="00CD36F5">
      <w:pPr>
        <w:tabs>
          <w:tab w:val="left" w:pos="2844"/>
        </w:tabs>
        <w:rPr>
          <w:b/>
          <w:bCs/>
          <w:highlight w:val="yellow"/>
        </w:rPr>
      </w:pPr>
      <w:r w:rsidRPr="00EF6F0C">
        <w:rPr>
          <w:b/>
          <w:highlight w:val="yellow"/>
        </w:rPr>
        <w:t>NAZIV IN NASLOV PONUDNIKA</w:t>
      </w:r>
      <w:r w:rsidRPr="00EF6F0C">
        <w:rPr>
          <w:b/>
          <w:bCs/>
          <w:kern w:val="36"/>
          <w:highlight w:val="yellow"/>
        </w:rPr>
        <w:t xml:space="preserve"> </w:t>
      </w:r>
    </w:p>
    <w:p w14:paraId="7281525F" w14:textId="77777777" w:rsidR="00CD36F5" w:rsidRDefault="00CD36F5" w:rsidP="00CD36F5">
      <w:pPr>
        <w:tabs>
          <w:tab w:val="left" w:pos="2844"/>
        </w:tabs>
      </w:pPr>
      <w:r w:rsidRPr="00EF6F0C">
        <w:rPr>
          <w:highlight w:val="yellow"/>
        </w:rPr>
        <w:t>Kraj in datum ponudbe</w:t>
      </w:r>
    </w:p>
    <w:p w14:paraId="75656733" w14:textId="77777777" w:rsidR="00805A2B" w:rsidRDefault="00805A2B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B493CEF" w14:textId="55C5DF36" w:rsidR="00762D3C" w:rsidRDefault="00CD36F5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04F6E">
        <w:rPr>
          <w:rFonts w:cstheme="minorHAnsi"/>
          <w:b/>
          <w:bCs/>
          <w:sz w:val="24"/>
          <w:szCs w:val="24"/>
        </w:rPr>
        <w:t xml:space="preserve">PONUDBA </w:t>
      </w:r>
      <w:r w:rsidR="00D806F9" w:rsidRPr="00D806F9">
        <w:rPr>
          <w:rFonts w:cstheme="minorHAnsi"/>
          <w:b/>
          <w:bCs/>
          <w:sz w:val="24"/>
          <w:szCs w:val="24"/>
        </w:rPr>
        <w:t>KOT POMOČ PRI IZVEDBI AKTIVNOSTI PROJEKTA VERNE</w:t>
      </w:r>
    </w:p>
    <w:p w14:paraId="16197B12" w14:textId="77777777" w:rsidR="00CD36F5" w:rsidRPr="00C04F6E" w:rsidRDefault="00CD36F5" w:rsidP="00CD36F5">
      <w:pPr>
        <w:spacing w:after="0"/>
        <w:rPr>
          <w:b/>
          <w:bCs/>
          <w:sz w:val="24"/>
          <w:szCs w:val="24"/>
        </w:rPr>
      </w:pPr>
    </w:p>
    <w:p w14:paraId="5CF8959B" w14:textId="7884BABA" w:rsidR="0002186E" w:rsidRPr="0002186E" w:rsidRDefault="00CD36F5" w:rsidP="0002186E">
      <w:pPr>
        <w:numPr>
          <w:ilvl w:val="0"/>
          <w:numId w:val="10"/>
        </w:numPr>
        <w:spacing w:after="0"/>
      </w:pPr>
      <w:r w:rsidRPr="003364E6">
        <w:rPr>
          <w:b/>
        </w:rPr>
        <w:t>Predmet ponudbe</w:t>
      </w:r>
      <w:r>
        <w:rPr>
          <w:b/>
        </w:rPr>
        <w:t xml:space="preserve"> v skladu </w:t>
      </w:r>
      <w:r w:rsidR="00C04F6E">
        <w:rPr>
          <w:b/>
        </w:rPr>
        <w:t>s povabilom</w:t>
      </w:r>
      <w:r w:rsidRPr="003364E6">
        <w:rPr>
          <w:b/>
        </w:rPr>
        <w:t>:</w:t>
      </w:r>
    </w:p>
    <w:p w14:paraId="47903F7D" w14:textId="77777777" w:rsidR="0002186E" w:rsidRPr="00A14160" w:rsidRDefault="0002186E" w:rsidP="0002186E">
      <w:pPr>
        <w:spacing w:after="0" w:line="240" w:lineRule="auto"/>
        <w:ind w:left="360"/>
        <w:jc w:val="both"/>
      </w:pPr>
    </w:p>
    <w:p w14:paraId="754DD8D7" w14:textId="7AE4E1E3" w:rsidR="00A959B4" w:rsidRPr="0014147D" w:rsidRDefault="0002186E" w:rsidP="0002186E">
      <w:pPr>
        <w:jc w:val="both"/>
        <w:rPr>
          <w:rFonts w:eastAsia="Times New Roman" w:cstheme="minorHAnsi"/>
          <w:b/>
          <w:bCs/>
          <w:lang w:eastAsia="sl-SI"/>
        </w:rPr>
      </w:pPr>
      <w:r w:rsidRPr="0014147D">
        <w:rPr>
          <w:rFonts w:eastAsia="Times New Roman" w:cstheme="minorHAnsi"/>
          <w:b/>
          <w:bCs/>
          <w:lang w:eastAsia="sl-SI"/>
        </w:rPr>
        <w:t xml:space="preserve">- </w:t>
      </w:r>
      <w:r w:rsidR="00763CFF" w:rsidRPr="00763CFF">
        <w:rPr>
          <w:rFonts w:eastAsia="Times New Roman" w:cstheme="minorHAnsi"/>
          <w:b/>
          <w:bCs/>
          <w:lang w:eastAsia="sl-SI"/>
        </w:rPr>
        <w:t>Izvedba pilotskih aktivnosti projekta VERNE</w:t>
      </w:r>
    </w:p>
    <w:p w14:paraId="5BC0672B" w14:textId="77777777" w:rsidR="00CD36F5" w:rsidRPr="00171C46" w:rsidRDefault="00CD36F5" w:rsidP="00CD36F5">
      <w:pPr>
        <w:numPr>
          <w:ilvl w:val="0"/>
          <w:numId w:val="10"/>
        </w:numPr>
        <w:spacing w:after="0"/>
        <w:rPr>
          <w:b/>
        </w:rPr>
      </w:pPr>
      <w:r w:rsidRPr="003364E6">
        <w:rPr>
          <w:b/>
        </w:rPr>
        <w:t xml:space="preserve">Ponujena </w:t>
      </w:r>
      <w:r>
        <w:rPr>
          <w:b/>
        </w:rPr>
        <w:t>neto in bruto cena:</w:t>
      </w:r>
    </w:p>
    <w:p w14:paraId="7F42BD46" w14:textId="77777777" w:rsidR="00CD36F5" w:rsidRPr="00274054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NETO cena:</w:t>
      </w:r>
    </w:p>
    <w:p w14:paraId="3E6432C5" w14:textId="77777777" w:rsidR="00CD36F5" w:rsidRPr="00171C46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BRUTO cena:</w:t>
      </w:r>
    </w:p>
    <w:p w14:paraId="24FC91A6" w14:textId="77777777" w:rsidR="00CD36F5" w:rsidRPr="003364E6" w:rsidRDefault="00CD36F5" w:rsidP="00CD36F5">
      <w:pPr>
        <w:spacing w:after="0"/>
        <w:rPr>
          <w:b/>
        </w:rPr>
      </w:pPr>
    </w:p>
    <w:p w14:paraId="086C5E3B" w14:textId="77777777" w:rsidR="00CD36F5" w:rsidRDefault="00CD36F5" w:rsidP="00CD36F5">
      <w:pPr>
        <w:numPr>
          <w:ilvl w:val="0"/>
          <w:numId w:val="10"/>
        </w:numPr>
        <w:spacing w:after="0"/>
        <w:rPr>
          <w:b/>
        </w:rPr>
      </w:pPr>
      <w:r>
        <w:rPr>
          <w:b/>
        </w:rPr>
        <w:t xml:space="preserve">Veljavnost ponudbe: </w:t>
      </w:r>
      <w:r w:rsidRPr="004E159C">
        <w:t>30 dni</w:t>
      </w:r>
    </w:p>
    <w:p w14:paraId="4067B781" w14:textId="77777777" w:rsidR="00CD36F5" w:rsidRPr="003364E6" w:rsidRDefault="00CD36F5" w:rsidP="00CD36F5">
      <w:pPr>
        <w:rPr>
          <w:b/>
        </w:rPr>
      </w:pPr>
    </w:p>
    <w:p w14:paraId="65F7A0EF" w14:textId="77777777" w:rsidR="00CD36F5" w:rsidRPr="00CD56CD" w:rsidRDefault="00CD36F5" w:rsidP="00CD36F5">
      <w:pPr>
        <w:numPr>
          <w:ilvl w:val="0"/>
          <w:numId w:val="10"/>
        </w:numPr>
        <w:spacing w:after="0"/>
      </w:pPr>
      <w:r w:rsidRPr="00CD56CD">
        <w:rPr>
          <w:b/>
          <w:bCs/>
        </w:rPr>
        <w:t>Kontakti o ponudniku:</w:t>
      </w:r>
    </w:p>
    <w:p w14:paraId="67E5DF31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Podjetje: </w:t>
      </w:r>
      <w:r w:rsidRPr="00567602">
        <w:tab/>
      </w:r>
      <w:r w:rsidRPr="00567602">
        <w:tab/>
      </w:r>
      <w:r w:rsidRPr="00567602">
        <w:tab/>
      </w:r>
    </w:p>
    <w:p w14:paraId="78B049FE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Naslov podjetja: </w:t>
      </w:r>
      <w:r w:rsidRPr="00567602">
        <w:tab/>
      </w:r>
      <w:r w:rsidRPr="00567602">
        <w:tab/>
      </w:r>
    </w:p>
    <w:p w14:paraId="1E138465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>Kontaktna oseba:</w:t>
      </w:r>
      <w:r w:rsidRPr="00567602">
        <w:tab/>
      </w:r>
      <w:r w:rsidRPr="00567602">
        <w:tab/>
      </w:r>
    </w:p>
    <w:p w14:paraId="6DCAD88D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Kontakt (telefon, e-mail): </w:t>
      </w:r>
    </w:p>
    <w:p w14:paraId="19E28C77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Davčna št.: </w:t>
      </w:r>
      <w:r w:rsidRPr="00567602">
        <w:tab/>
      </w:r>
      <w:r w:rsidRPr="00567602">
        <w:tab/>
      </w:r>
    </w:p>
    <w:p w14:paraId="233372CB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Matična št.: </w:t>
      </w:r>
      <w:r w:rsidRPr="00BE148B">
        <w:tab/>
      </w:r>
      <w:r w:rsidRPr="00BE148B">
        <w:tab/>
      </w:r>
    </w:p>
    <w:p w14:paraId="07C7AD1E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Bančni podatki:  </w:t>
      </w:r>
      <w:r w:rsidRPr="00BE148B">
        <w:tab/>
      </w:r>
      <w:r w:rsidRPr="00BE148B">
        <w:tab/>
      </w:r>
    </w:p>
    <w:p w14:paraId="1249036F" w14:textId="77777777" w:rsidR="00CD36F5" w:rsidRPr="00BE148B" w:rsidRDefault="00CD36F5" w:rsidP="00CD36F5"/>
    <w:p w14:paraId="1AC4FB3A" w14:textId="717E698B" w:rsidR="00820DD1" w:rsidRPr="00C11ECE" w:rsidRDefault="00CD36F5" w:rsidP="00A14259">
      <w:pPr>
        <w:jc w:val="right"/>
      </w:pPr>
      <w:r w:rsidRPr="003364E6">
        <w:t>Žig in podpis ponudnika:</w:t>
      </w:r>
    </w:p>
    <w:p w14:paraId="22D5E335" w14:textId="77777777" w:rsidR="00820DD1" w:rsidRPr="00C11ECE" w:rsidRDefault="00820DD1" w:rsidP="00E66D0B">
      <w:pPr>
        <w:spacing w:after="0"/>
        <w:ind w:left="3540" w:firstLine="708"/>
        <w:jc w:val="center"/>
      </w:pPr>
    </w:p>
    <w:p w14:paraId="04EA057C" w14:textId="02661F92" w:rsidR="002D18F3" w:rsidRDefault="002D18F3" w:rsidP="00E66D0B">
      <w:pPr>
        <w:spacing w:after="0"/>
        <w:ind w:left="3540" w:firstLine="708"/>
        <w:jc w:val="center"/>
        <w:rPr>
          <w:b/>
          <w:bCs/>
          <w:sz w:val="24"/>
          <w:szCs w:val="24"/>
        </w:rPr>
      </w:pPr>
      <w:r>
        <w:t xml:space="preserve">  </w:t>
      </w:r>
    </w:p>
    <w:sectPr w:rsidR="002D18F3" w:rsidSect="00D208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C7C6" w14:textId="77777777" w:rsidR="006F7BDC" w:rsidRDefault="006F7BDC" w:rsidP="000B1424">
      <w:pPr>
        <w:spacing w:after="0" w:line="240" w:lineRule="auto"/>
      </w:pPr>
      <w:r>
        <w:separator/>
      </w:r>
    </w:p>
  </w:endnote>
  <w:endnote w:type="continuationSeparator" w:id="0">
    <w:p w14:paraId="704B4688" w14:textId="77777777" w:rsidR="006F7BDC" w:rsidRDefault="006F7BDC" w:rsidP="000B1424">
      <w:pPr>
        <w:spacing w:after="0" w:line="240" w:lineRule="auto"/>
      </w:pPr>
      <w:r>
        <w:continuationSeparator/>
      </w:r>
    </w:p>
  </w:endnote>
  <w:endnote w:type="continuationNotice" w:id="1">
    <w:p w14:paraId="625B6674" w14:textId="77777777" w:rsidR="006F7BDC" w:rsidRDefault="006F7B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B" w14:textId="4C65B691" w:rsidR="000B0B30" w:rsidRPr="001E1E28" w:rsidRDefault="008D436B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20E48D3D" wp14:editId="26F96A4F">
          <wp:simplePos x="0" y="0"/>
          <wp:positionH relativeFrom="margin">
            <wp:align>center</wp:align>
          </wp:positionH>
          <wp:positionV relativeFrom="paragraph">
            <wp:posOffset>156222</wp:posOffset>
          </wp:positionV>
          <wp:extent cx="7483016" cy="586596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56"/>
                  <a:stretch/>
                </pic:blipFill>
                <pic:spPr bwMode="auto">
                  <a:xfrm>
                    <a:off x="0" y="0"/>
                    <a:ext cx="7483016" cy="5865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B30" w:rsidRPr="001E1E28">
      <w:rPr>
        <w:sz w:val="20"/>
        <w:szCs w:val="20"/>
      </w:rPr>
      <w:t xml:space="preserve">Stran: </w:t>
    </w:r>
    <w:sdt>
      <w:sdtPr>
        <w:rPr>
          <w:sz w:val="20"/>
          <w:szCs w:val="20"/>
        </w:rPr>
        <w:id w:val="461302959"/>
        <w:docPartObj>
          <w:docPartGallery w:val="Page Numbers (Bottom of Page)"/>
          <w:docPartUnique/>
        </w:docPartObj>
      </w:sdtPr>
      <w:sdtEndPr/>
      <w:sdtContent>
        <w:r w:rsidR="000B0B30" w:rsidRPr="001E1E28">
          <w:rPr>
            <w:sz w:val="20"/>
            <w:szCs w:val="20"/>
          </w:rPr>
          <w:fldChar w:fldCharType="begin"/>
        </w:r>
        <w:r w:rsidR="000B0B30" w:rsidRPr="001E1E28">
          <w:rPr>
            <w:sz w:val="20"/>
            <w:szCs w:val="20"/>
          </w:rPr>
          <w:instrText>PAGE   \* MERGEFORMAT</w:instrText>
        </w:r>
        <w:r w:rsidR="000B0B30" w:rsidRPr="001E1E28">
          <w:rPr>
            <w:sz w:val="20"/>
            <w:szCs w:val="20"/>
          </w:rPr>
          <w:fldChar w:fldCharType="separate"/>
        </w:r>
        <w:r w:rsidR="00D068B6">
          <w:rPr>
            <w:noProof/>
            <w:sz w:val="20"/>
            <w:szCs w:val="20"/>
          </w:rPr>
          <w:t>2</w:t>
        </w:r>
        <w:r w:rsidR="000B0B30" w:rsidRPr="001E1E28">
          <w:rPr>
            <w:sz w:val="20"/>
            <w:szCs w:val="20"/>
          </w:rPr>
          <w:fldChar w:fldCharType="end"/>
        </w:r>
      </w:sdtContent>
    </w:sdt>
  </w:p>
  <w:p w14:paraId="78852C7C" w14:textId="16A82A26" w:rsidR="000B0B30" w:rsidRDefault="000B0B30" w:rsidP="004B102C">
    <w:pPr>
      <w:pStyle w:val="Footer"/>
      <w:tabs>
        <w:tab w:val="clear" w:pos="4513"/>
        <w:tab w:val="clear" w:pos="9026"/>
        <w:tab w:val="right" w:pos="90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E" w14:textId="77777777" w:rsidR="004B102C" w:rsidRDefault="004B102C" w:rsidP="004B10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10A2" w14:textId="77777777" w:rsidR="006F7BDC" w:rsidRDefault="006F7BDC" w:rsidP="000B1424">
      <w:pPr>
        <w:spacing w:after="0" w:line="240" w:lineRule="auto"/>
      </w:pPr>
      <w:r>
        <w:separator/>
      </w:r>
    </w:p>
  </w:footnote>
  <w:footnote w:type="continuationSeparator" w:id="0">
    <w:p w14:paraId="03C8AE8F" w14:textId="77777777" w:rsidR="006F7BDC" w:rsidRDefault="006F7BDC" w:rsidP="000B1424">
      <w:pPr>
        <w:spacing w:after="0" w:line="240" w:lineRule="auto"/>
      </w:pPr>
      <w:r>
        <w:continuationSeparator/>
      </w:r>
    </w:p>
  </w:footnote>
  <w:footnote w:type="continuationNotice" w:id="1">
    <w:p w14:paraId="797E4D21" w14:textId="77777777" w:rsidR="006F7BDC" w:rsidRDefault="006F7B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A" w14:textId="6B37C018" w:rsidR="004B102C" w:rsidRDefault="005A063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03C81B" wp14:editId="0907F327">
          <wp:simplePos x="0" y="0"/>
          <wp:positionH relativeFrom="column">
            <wp:posOffset>-650240</wp:posOffset>
          </wp:positionH>
          <wp:positionV relativeFrom="paragraph">
            <wp:posOffset>-161554</wp:posOffset>
          </wp:positionV>
          <wp:extent cx="1233577" cy="115219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77" cy="11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0A1">
      <w:rPr>
        <w:noProof/>
      </w:rPr>
      <w:drawing>
        <wp:anchor distT="0" distB="0" distL="114300" distR="114300" simplePos="0" relativeHeight="251658243" behindDoc="1" locked="0" layoutInCell="1" allowOverlap="1" wp14:anchorId="63B2B6EB" wp14:editId="59EFCC85">
          <wp:simplePos x="0" y="0"/>
          <wp:positionH relativeFrom="column">
            <wp:posOffset>4939509</wp:posOffset>
          </wp:positionH>
          <wp:positionV relativeFrom="paragraph">
            <wp:posOffset>-200660</wp:posOffset>
          </wp:positionV>
          <wp:extent cx="1694224" cy="113006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224" cy="113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D" w14:textId="030CB154" w:rsidR="00EB18AF" w:rsidRDefault="00A87208">
    <w:pPr>
      <w:pStyle w:val="Header"/>
    </w:pPr>
    <w:r>
      <w:rPr>
        <w:noProof/>
      </w:rPr>
      <w:drawing>
        <wp:anchor distT="0" distB="0" distL="114300" distR="114300" simplePos="0" relativeHeight="251660291" behindDoc="0" locked="0" layoutInCell="1" allowOverlap="1" wp14:anchorId="18FB9BB7" wp14:editId="294D8AD0">
          <wp:simplePos x="0" y="0"/>
          <wp:positionH relativeFrom="column">
            <wp:posOffset>2085975</wp:posOffset>
          </wp:positionH>
          <wp:positionV relativeFrom="paragraph">
            <wp:posOffset>-191135</wp:posOffset>
          </wp:positionV>
          <wp:extent cx="1752600" cy="1752600"/>
          <wp:effectExtent l="0" t="0" r="0" b="0"/>
          <wp:wrapNone/>
          <wp:docPr id="17058861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886128" name="Picture 17058861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36B">
      <w:rPr>
        <w:noProof/>
      </w:rPr>
      <w:drawing>
        <wp:anchor distT="0" distB="0" distL="114300" distR="114300" simplePos="0" relativeHeight="251658240" behindDoc="1" locked="0" layoutInCell="1" allowOverlap="1" wp14:anchorId="7D340546" wp14:editId="64DB6F53">
          <wp:simplePos x="0" y="0"/>
          <wp:positionH relativeFrom="page">
            <wp:align>right</wp:align>
          </wp:positionH>
          <wp:positionV relativeFrom="paragraph">
            <wp:posOffset>-441589</wp:posOffset>
          </wp:positionV>
          <wp:extent cx="7538124" cy="10662249"/>
          <wp:effectExtent l="0" t="0" r="5715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124" cy="1066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73B"/>
    <w:multiLevelType w:val="hybridMultilevel"/>
    <w:tmpl w:val="ADBEEDBE"/>
    <w:lvl w:ilvl="0" w:tplc="E3D4BC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D18"/>
    <w:multiLevelType w:val="hybridMultilevel"/>
    <w:tmpl w:val="6B701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E37"/>
    <w:multiLevelType w:val="hybridMultilevel"/>
    <w:tmpl w:val="B2E22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961"/>
    <w:multiLevelType w:val="hybridMultilevel"/>
    <w:tmpl w:val="664CD024"/>
    <w:lvl w:ilvl="0" w:tplc="3A3C6D9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404EBA"/>
    <w:multiLevelType w:val="hybridMultilevel"/>
    <w:tmpl w:val="FBCA06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16883"/>
    <w:multiLevelType w:val="hybridMultilevel"/>
    <w:tmpl w:val="868AF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6BD"/>
    <w:multiLevelType w:val="hybridMultilevel"/>
    <w:tmpl w:val="83A24A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40D0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864F61"/>
    <w:multiLevelType w:val="hybridMultilevel"/>
    <w:tmpl w:val="0A52498C"/>
    <w:lvl w:ilvl="0" w:tplc="CBD42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5CC0"/>
    <w:multiLevelType w:val="hybridMultilevel"/>
    <w:tmpl w:val="FFDE9F0A"/>
    <w:lvl w:ilvl="0" w:tplc="0ACA453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3BFE42F1"/>
    <w:multiLevelType w:val="hybridMultilevel"/>
    <w:tmpl w:val="D656442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0127E4"/>
    <w:multiLevelType w:val="hybridMultilevel"/>
    <w:tmpl w:val="84007362"/>
    <w:lvl w:ilvl="0" w:tplc="FFAAE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A7825"/>
    <w:multiLevelType w:val="hybridMultilevel"/>
    <w:tmpl w:val="E2D80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91749">
    <w:abstractNumId w:val="11"/>
  </w:num>
  <w:num w:numId="2" w16cid:durableId="242104247">
    <w:abstractNumId w:val="1"/>
  </w:num>
  <w:num w:numId="3" w16cid:durableId="1319453706">
    <w:abstractNumId w:val="3"/>
  </w:num>
  <w:num w:numId="4" w16cid:durableId="1164011527">
    <w:abstractNumId w:val="8"/>
  </w:num>
  <w:num w:numId="5" w16cid:durableId="671567943">
    <w:abstractNumId w:val="10"/>
  </w:num>
  <w:num w:numId="6" w16cid:durableId="1875649471">
    <w:abstractNumId w:val="7"/>
  </w:num>
  <w:num w:numId="7" w16cid:durableId="848324882">
    <w:abstractNumId w:val="6"/>
  </w:num>
  <w:num w:numId="8" w16cid:durableId="359859200">
    <w:abstractNumId w:val="0"/>
  </w:num>
  <w:num w:numId="9" w16cid:durableId="525756290">
    <w:abstractNumId w:val="9"/>
  </w:num>
  <w:num w:numId="10" w16cid:durableId="2140610906">
    <w:abstractNumId w:val="4"/>
  </w:num>
  <w:num w:numId="11" w16cid:durableId="1149327865">
    <w:abstractNumId w:val="2"/>
  </w:num>
  <w:num w:numId="12" w16cid:durableId="182997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MzE0MDG0MDQ1MzdS0lEKTi0uzszPAykwqgUAdmOOuywAAAA="/>
  </w:docVars>
  <w:rsids>
    <w:rsidRoot w:val="00714FB4"/>
    <w:rsid w:val="0002186E"/>
    <w:rsid w:val="00022FE0"/>
    <w:rsid w:val="00062820"/>
    <w:rsid w:val="000865C4"/>
    <w:rsid w:val="00093BCD"/>
    <w:rsid w:val="00097AA6"/>
    <w:rsid w:val="000A0126"/>
    <w:rsid w:val="000B0B30"/>
    <w:rsid w:val="000B1424"/>
    <w:rsid w:val="001259B2"/>
    <w:rsid w:val="0014147D"/>
    <w:rsid w:val="00154A7D"/>
    <w:rsid w:val="0016783A"/>
    <w:rsid w:val="001E1E28"/>
    <w:rsid w:val="00213A05"/>
    <w:rsid w:val="0022591D"/>
    <w:rsid w:val="00230C65"/>
    <w:rsid w:val="002A15CA"/>
    <w:rsid w:val="002A16C7"/>
    <w:rsid w:val="002B2648"/>
    <w:rsid w:val="002D18F3"/>
    <w:rsid w:val="002F3E23"/>
    <w:rsid w:val="00333B29"/>
    <w:rsid w:val="00345B0E"/>
    <w:rsid w:val="00351425"/>
    <w:rsid w:val="00390C33"/>
    <w:rsid w:val="003A5E0A"/>
    <w:rsid w:val="003D5BE4"/>
    <w:rsid w:val="00492E87"/>
    <w:rsid w:val="004B102C"/>
    <w:rsid w:val="004D7B93"/>
    <w:rsid w:val="00513C41"/>
    <w:rsid w:val="005361AC"/>
    <w:rsid w:val="00537493"/>
    <w:rsid w:val="005908AB"/>
    <w:rsid w:val="005A0635"/>
    <w:rsid w:val="00633A21"/>
    <w:rsid w:val="00644D7F"/>
    <w:rsid w:val="00650604"/>
    <w:rsid w:val="006509D4"/>
    <w:rsid w:val="0066070F"/>
    <w:rsid w:val="00682535"/>
    <w:rsid w:val="00691E3F"/>
    <w:rsid w:val="006F7BDC"/>
    <w:rsid w:val="00707F1B"/>
    <w:rsid w:val="00714FB4"/>
    <w:rsid w:val="0073605E"/>
    <w:rsid w:val="00762D3C"/>
    <w:rsid w:val="00763CFF"/>
    <w:rsid w:val="00786AA9"/>
    <w:rsid w:val="007A1798"/>
    <w:rsid w:val="007B3D2E"/>
    <w:rsid w:val="007C09BB"/>
    <w:rsid w:val="007D2B69"/>
    <w:rsid w:val="00805A2B"/>
    <w:rsid w:val="00820DD1"/>
    <w:rsid w:val="0082129C"/>
    <w:rsid w:val="00826014"/>
    <w:rsid w:val="00870B9E"/>
    <w:rsid w:val="0087789A"/>
    <w:rsid w:val="008978C0"/>
    <w:rsid w:val="008A5F76"/>
    <w:rsid w:val="008D436B"/>
    <w:rsid w:val="0090634E"/>
    <w:rsid w:val="009323FA"/>
    <w:rsid w:val="00944B5D"/>
    <w:rsid w:val="00954177"/>
    <w:rsid w:val="00954328"/>
    <w:rsid w:val="009B04B5"/>
    <w:rsid w:val="009C6AA6"/>
    <w:rsid w:val="00A14160"/>
    <w:rsid w:val="00A14259"/>
    <w:rsid w:val="00A17A05"/>
    <w:rsid w:val="00A561CB"/>
    <w:rsid w:val="00A87208"/>
    <w:rsid w:val="00A959B4"/>
    <w:rsid w:val="00AA190D"/>
    <w:rsid w:val="00AA5599"/>
    <w:rsid w:val="00AF725D"/>
    <w:rsid w:val="00B02714"/>
    <w:rsid w:val="00B4358B"/>
    <w:rsid w:val="00B436DB"/>
    <w:rsid w:val="00B51C3B"/>
    <w:rsid w:val="00B623DA"/>
    <w:rsid w:val="00B81C46"/>
    <w:rsid w:val="00B85142"/>
    <w:rsid w:val="00BB7EDE"/>
    <w:rsid w:val="00BE519C"/>
    <w:rsid w:val="00C04F6E"/>
    <w:rsid w:val="00C11ECE"/>
    <w:rsid w:val="00C2032C"/>
    <w:rsid w:val="00C414B2"/>
    <w:rsid w:val="00C507F7"/>
    <w:rsid w:val="00C71BDB"/>
    <w:rsid w:val="00C96DEE"/>
    <w:rsid w:val="00CC3E02"/>
    <w:rsid w:val="00CD36F5"/>
    <w:rsid w:val="00CD60A1"/>
    <w:rsid w:val="00CF3134"/>
    <w:rsid w:val="00D068B6"/>
    <w:rsid w:val="00D2084B"/>
    <w:rsid w:val="00D26063"/>
    <w:rsid w:val="00D64EDB"/>
    <w:rsid w:val="00D806F9"/>
    <w:rsid w:val="00DC099C"/>
    <w:rsid w:val="00DC1313"/>
    <w:rsid w:val="00E13FCD"/>
    <w:rsid w:val="00E66D0B"/>
    <w:rsid w:val="00EB18AF"/>
    <w:rsid w:val="00ED7ADB"/>
    <w:rsid w:val="00EE1DFF"/>
    <w:rsid w:val="00F1156D"/>
    <w:rsid w:val="00F21D91"/>
    <w:rsid w:val="00F45C06"/>
    <w:rsid w:val="00F727E5"/>
    <w:rsid w:val="00F87AB7"/>
    <w:rsid w:val="00F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852C64"/>
  <w15:docId w15:val="{8A59EFE6-4A71-4C04-B79B-0B1612A5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24"/>
  </w:style>
  <w:style w:type="paragraph" w:styleId="Footer">
    <w:name w:val="footer"/>
    <w:basedOn w:val="Normal"/>
    <w:link w:val="Foot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24"/>
  </w:style>
  <w:style w:type="paragraph" w:styleId="BalloonText">
    <w:name w:val="Balloon Text"/>
    <w:basedOn w:val="Normal"/>
    <w:link w:val="BalloonTextChar"/>
    <w:uiPriority w:val="99"/>
    <w:semiHidden/>
    <w:unhideWhenUsed/>
    <w:rsid w:val="000B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26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425"/>
    <w:pPr>
      <w:ind w:left="720"/>
      <w:contextualSpacing/>
    </w:pPr>
  </w:style>
  <w:style w:type="table" w:styleId="TableGrid">
    <w:name w:val="Table Grid"/>
    <w:basedOn w:val="TableNormal"/>
    <w:uiPriority w:val="59"/>
    <w:rsid w:val="0035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5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682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IGN\DOPISNI%20LISTI\IT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96cd9-0c77-44e8-b133-56f49bc078ea" xsi:nil="true"/>
    <lcf76f155ced4ddcb4097134ff3c332f xmlns="70bae2a1-b54a-4ba4-892b-93bfa26195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017CFC8BC5C4CAD71B81C02937A2C" ma:contentTypeVersion="19" ma:contentTypeDescription="Ustvari nov dokument." ma:contentTypeScope="" ma:versionID="a230a7416f660648657bd9392da642c1">
  <xsd:schema xmlns:xsd="http://www.w3.org/2001/XMLSchema" xmlns:xs="http://www.w3.org/2001/XMLSchema" xmlns:p="http://schemas.microsoft.com/office/2006/metadata/properties" xmlns:ns2="70bae2a1-b54a-4ba4-892b-93bfa26195f9" xmlns:ns3="3cd96cd9-0c77-44e8-b133-56f49bc078ea" targetNamespace="http://schemas.microsoft.com/office/2006/metadata/properties" ma:root="true" ma:fieldsID="71a37ac895352dd42e146cbe1c7bc6c0" ns2:_="" ns3:_="">
    <xsd:import namespace="70bae2a1-b54a-4ba4-892b-93bfa26195f9"/>
    <xsd:import namespace="3cd96cd9-0c77-44e8-b133-56f49bc0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e2a1-b54a-4ba4-892b-93bfa261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8eb5b6c3-8610-404f-9325-f4021631c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cd9-0c77-44e8-b133-56f49bc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156ae-931a-400d-b26f-7e3880ec0532}" ma:internalName="TaxCatchAll" ma:showField="CatchAllData" ma:web="3cd96cd9-0c77-44e8-b133-56f49bc0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4B30-BFFA-487E-87CB-982CA71D8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174D0-EC2B-4CA8-A4FB-2A22B6268E21}">
  <ds:schemaRefs>
    <ds:schemaRef ds:uri="http://schemas.microsoft.com/office/2006/metadata/properties"/>
    <ds:schemaRef ds:uri="http://schemas.microsoft.com/office/infopath/2007/PartnerControls"/>
    <ds:schemaRef ds:uri="3cd96cd9-0c77-44e8-b133-56f49bc078ea"/>
    <ds:schemaRef ds:uri="70bae2a1-b54a-4ba4-892b-93bfa26195f9"/>
  </ds:schemaRefs>
</ds:datastoreItem>
</file>

<file path=customXml/itemProps3.xml><?xml version="1.0" encoding="utf-8"?>
<ds:datastoreItem xmlns:ds="http://schemas.openxmlformats.org/officeDocument/2006/customXml" ds:itemID="{7DE6AB75-65AD-4FB6-9FDA-048A95DC3E44}"/>
</file>

<file path=customXml/itemProps4.xml><?xml version="1.0" encoding="utf-8"?>
<ds:datastoreItem xmlns:ds="http://schemas.openxmlformats.org/officeDocument/2006/customXml" ds:itemID="{B1DCF175-B5D6-471E-8A79-C5CC4B7C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ITC template.dotx</Template>
  <TotalTime>17</TotalTime>
  <Pages>1</Pages>
  <Words>62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Murska Sobota</dc:creator>
  <cp:lastModifiedBy>Tomaz Zadravec [ITC]</cp:lastModifiedBy>
  <cp:revision>36</cp:revision>
  <cp:lastPrinted>2022-02-24T11:01:00Z</cp:lastPrinted>
  <dcterms:created xsi:type="dcterms:W3CDTF">2023-04-18T07:37:00Z</dcterms:created>
  <dcterms:modified xsi:type="dcterms:W3CDTF">2026-01-06T12:19:00Z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0x010100FFB017CFC8BC5C4CAD71B81C02937A2C</vt:lpwstr>
  </property>
  <property fmtid="{D5CDD505-2E9C-101B-9397-08002B2CF9AE}" pid="3" name="MediaServiceImageTags">
    <vt:lpwstr/>
  </property>
  <property fmtid="{D5CDD505-2E9C-101B-9397-08002B2CF9AE}" pid="4" name="GrammarlyDocumentId">
    <vt:lpwstr>93e0322b83f7807155b4994e60bf0abf8b9338665fe1e923c33da5bd8ec04539</vt:lpwstr>
  </property>
</Properties>
</file>