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78852C66" w14:textId="77777777" w:rsidR="00D068B6" w:rsidRDefault="00D068B6"/>
    <w:p w14:paraId="78852C67" w14:textId="77777777" w:rsidR="00D068B6" w:rsidRDefault="00D068B6"/>
    <w:p w14:paraId="78852C68" w14:textId="77777777" w:rsidR="00D068B6" w:rsidRDefault="00D068B6" w:rsidP="0073605E">
      <w:pPr>
        <w:spacing w:after="0"/>
      </w:pPr>
    </w:p>
    <w:p w14:paraId="5AE94E43" w14:textId="436C4EA2" w:rsidR="00820DD1" w:rsidRDefault="00820DD1" w:rsidP="00820DD1">
      <w:pPr>
        <w:spacing w:after="0"/>
        <w:rPr>
          <w:b/>
          <w:bCs/>
          <w:sz w:val="24"/>
          <w:szCs w:val="24"/>
        </w:rPr>
      </w:pPr>
    </w:p>
    <w:p w14:paraId="47390BAA" w14:textId="77777777" w:rsidR="00CD36F5" w:rsidRPr="00EF6F0C" w:rsidRDefault="00CD36F5" w:rsidP="00CD36F5">
      <w:pPr>
        <w:tabs>
          <w:tab w:val="left" w:pos="2844"/>
        </w:tabs>
        <w:rPr>
          <w:b/>
          <w:bCs/>
          <w:highlight w:val="yellow"/>
        </w:rPr>
      </w:pPr>
      <w:r w:rsidRPr="00EF6F0C">
        <w:rPr>
          <w:b/>
          <w:highlight w:val="yellow"/>
        </w:rPr>
        <w:t>NAZIV IN NASLOV PONUDNIKA</w:t>
      </w:r>
      <w:r w:rsidRPr="00EF6F0C">
        <w:rPr>
          <w:b/>
          <w:bCs/>
          <w:kern w:val="36"/>
          <w:highlight w:val="yellow"/>
        </w:rPr>
        <w:t xml:space="preserve"> </w:t>
      </w:r>
    </w:p>
    <w:p w14:paraId="7281525F" w14:textId="77777777" w:rsidR="00CD36F5" w:rsidRDefault="00CD36F5" w:rsidP="00CD36F5">
      <w:pPr>
        <w:tabs>
          <w:tab w:val="left" w:pos="2844"/>
        </w:tabs>
      </w:pPr>
      <w:r w:rsidRPr="00EF6F0C">
        <w:rPr>
          <w:highlight w:val="yellow"/>
        </w:rPr>
        <w:t>Kraj in datum ponudbe</w:t>
      </w:r>
    </w:p>
    <w:p w14:paraId="75656733" w14:textId="77777777" w:rsidR="00805A2B" w:rsidRDefault="00805A2B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493CEF" w14:textId="55C5DF36" w:rsidR="00762D3C" w:rsidRDefault="00CD36F5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04F6E">
        <w:rPr>
          <w:rFonts w:cstheme="minorHAnsi"/>
          <w:b/>
          <w:bCs/>
          <w:sz w:val="24"/>
          <w:szCs w:val="24"/>
        </w:rPr>
        <w:t xml:space="preserve">PONUDBA </w:t>
      </w:r>
      <w:r w:rsidR="00D806F9" w:rsidRPr="00D806F9">
        <w:rPr>
          <w:rFonts w:cstheme="minorHAnsi"/>
          <w:b/>
          <w:bCs/>
          <w:sz w:val="24"/>
          <w:szCs w:val="24"/>
        </w:rPr>
        <w:t>KOT POMOČ PRI IZVEDBI AKTIVNOSTI PROJEKTA VERNE</w:t>
      </w:r>
    </w:p>
    <w:p w14:paraId="16197B12" w14:textId="77777777" w:rsidR="00CD36F5" w:rsidRPr="00C04F6E" w:rsidRDefault="00CD36F5" w:rsidP="00CD36F5">
      <w:pPr>
        <w:spacing w:after="0"/>
        <w:rPr>
          <w:b/>
          <w:bCs/>
          <w:sz w:val="24"/>
          <w:szCs w:val="24"/>
        </w:rPr>
      </w:pPr>
    </w:p>
    <w:p w14:paraId="5CF8959B" w14:textId="78FBE08C" w:rsidR="0002186E" w:rsidRPr="0002186E" w:rsidRDefault="00CD36F5" w:rsidP="0002186E">
      <w:pPr>
        <w:numPr>
          <w:ilvl w:val="0"/>
          <w:numId w:val="10"/>
        </w:numPr>
        <w:spacing w:after="0"/>
      </w:pPr>
      <w:r w:rsidRPr="003364E6">
        <w:rPr>
          <w:b/>
        </w:rPr>
        <w:t>Predmet ponudbe</w:t>
      </w:r>
      <w:r>
        <w:rPr>
          <w:b/>
        </w:rPr>
        <w:t xml:space="preserve"> v skladu </w:t>
      </w:r>
      <w:r w:rsidR="00C04F6E">
        <w:rPr>
          <w:b/>
        </w:rPr>
        <w:t>s povabilom</w:t>
      </w:r>
      <w:r w:rsidRPr="003364E6">
        <w:rPr>
          <w:b/>
        </w:rPr>
        <w:t>:</w:t>
      </w:r>
      <w:r w:rsidR="00C71BDB">
        <w:rPr>
          <w:b/>
        </w:rPr>
        <w:t xml:space="preserve"> </w:t>
      </w:r>
      <w:r w:rsidR="0002186E" w:rsidRPr="0002186E">
        <w:t xml:space="preserve">Izvedba </w:t>
      </w:r>
      <w:r w:rsidR="002A16C7">
        <w:t>aktivnosti</w:t>
      </w:r>
      <w:r w:rsidR="0002186E" w:rsidRPr="0002186E">
        <w:t xml:space="preserve"> v okviru projekta </w:t>
      </w:r>
      <w:r w:rsidR="002A16C7">
        <w:t>VERNE</w:t>
      </w:r>
      <w:r w:rsidR="0002186E" w:rsidRPr="0002186E">
        <w:t xml:space="preserve"> in sicer: </w:t>
      </w:r>
    </w:p>
    <w:p w14:paraId="47903F7D" w14:textId="77777777" w:rsidR="0002186E" w:rsidRPr="00A14160" w:rsidRDefault="0002186E" w:rsidP="0002186E">
      <w:pPr>
        <w:spacing w:after="0" w:line="240" w:lineRule="auto"/>
        <w:ind w:left="360"/>
        <w:jc w:val="both"/>
      </w:pPr>
    </w:p>
    <w:p w14:paraId="0AE03689" w14:textId="5CD00BA7" w:rsidR="00154A7D" w:rsidRDefault="0002186E" w:rsidP="0002186E">
      <w:pPr>
        <w:jc w:val="both"/>
        <w:rPr>
          <w:rFonts w:eastAsia="Times New Roman" w:cstheme="minorHAnsi"/>
          <w:lang w:eastAsia="sl-SI"/>
        </w:rPr>
      </w:pPr>
      <w:r w:rsidRPr="00A14160">
        <w:rPr>
          <w:rFonts w:eastAsia="Times New Roman" w:cstheme="minorHAnsi"/>
          <w:lang w:eastAsia="sl-SI"/>
        </w:rPr>
        <w:t xml:space="preserve">- </w:t>
      </w:r>
      <w:r w:rsidR="00D64EDB" w:rsidRPr="00D64EDB">
        <w:rPr>
          <w:rFonts w:eastAsia="Times New Roman" w:cstheme="minorHAnsi"/>
          <w:lang w:eastAsia="sl-SI"/>
        </w:rPr>
        <w:t xml:space="preserve">Srečanje deležnikov v sklopu </w:t>
      </w:r>
      <w:proofErr w:type="spellStart"/>
      <w:r w:rsidR="00D64EDB" w:rsidRPr="00D64EDB">
        <w:rPr>
          <w:rFonts w:eastAsia="Times New Roman" w:cstheme="minorHAnsi"/>
          <w:lang w:eastAsia="sl-SI"/>
        </w:rPr>
        <w:t>CoP</w:t>
      </w:r>
      <w:proofErr w:type="spellEnd"/>
      <w:r w:rsidR="00D64EDB" w:rsidRPr="00D64EDB">
        <w:rPr>
          <w:rFonts w:eastAsia="Times New Roman" w:cstheme="minorHAnsi"/>
          <w:lang w:eastAsia="sl-SI"/>
        </w:rPr>
        <w:t xml:space="preserve"> (</w:t>
      </w:r>
      <w:proofErr w:type="spellStart"/>
      <w:r w:rsidR="00D64EDB" w:rsidRPr="00D64EDB">
        <w:rPr>
          <w:rFonts w:eastAsia="Times New Roman" w:cstheme="minorHAnsi"/>
          <w:lang w:eastAsia="sl-SI"/>
        </w:rPr>
        <w:t>Community</w:t>
      </w:r>
      <w:proofErr w:type="spellEnd"/>
      <w:r w:rsidR="00D64EDB" w:rsidRPr="00D64EDB">
        <w:rPr>
          <w:rFonts w:eastAsia="Times New Roman" w:cstheme="minorHAnsi"/>
          <w:lang w:eastAsia="sl-SI"/>
        </w:rPr>
        <w:t xml:space="preserve"> of </w:t>
      </w:r>
      <w:proofErr w:type="spellStart"/>
      <w:r w:rsidR="00D64EDB" w:rsidRPr="00D64EDB">
        <w:rPr>
          <w:rFonts w:eastAsia="Times New Roman" w:cstheme="minorHAnsi"/>
          <w:lang w:eastAsia="sl-SI"/>
        </w:rPr>
        <w:t>Practice</w:t>
      </w:r>
      <w:proofErr w:type="spellEnd"/>
      <w:r w:rsidR="00D64EDB" w:rsidRPr="00D64EDB">
        <w:rPr>
          <w:rFonts w:eastAsia="Times New Roman" w:cstheme="minorHAnsi"/>
          <w:lang w:eastAsia="sl-SI"/>
        </w:rPr>
        <w:t>)</w:t>
      </w:r>
    </w:p>
    <w:p w14:paraId="754DD8D7" w14:textId="23914A49" w:rsidR="00A959B4" w:rsidRPr="00A14160" w:rsidRDefault="0002186E" w:rsidP="0002186E">
      <w:pPr>
        <w:jc w:val="both"/>
        <w:rPr>
          <w:rFonts w:eastAsia="Times New Roman" w:cstheme="minorHAnsi"/>
          <w:lang w:eastAsia="sl-SI"/>
        </w:rPr>
      </w:pPr>
      <w:r w:rsidRPr="00A14160">
        <w:rPr>
          <w:rFonts w:eastAsia="Times New Roman" w:cstheme="minorHAnsi"/>
          <w:lang w:eastAsia="sl-SI"/>
        </w:rPr>
        <w:t xml:space="preserve">- </w:t>
      </w:r>
      <w:r w:rsidR="00DC099C" w:rsidRPr="00DC099C">
        <w:rPr>
          <w:rFonts w:eastAsia="Times New Roman" w:cstheme="minorHAnsi"/>
          <w:lang w:eastAsia="sl-SI"/>
        </w:rPr>
        <w:t>Komunikacija z deležniki in priprava pilotskega okolja</w:t>
      </w:r>
    </w:p>
    <w:p w14:paraId="5BC0672B" w14:textId="77777777" w:rsidR="00CD36F5" w:rsidRPr="00171C46" w:rsidRDefault="00CD36F5" w:rsidP="00CD36F5">
      <w:pPr>
        <w:numPr>
          <w:ilvl w:val="0"/>
          <w:numId w:val="10"/>
        </w:numPr>
        <w:spacing w:after="0"/>
        <w:rPr>
          <w:b/>
        </w:rPr>
      </w:pPr>
      <w:r w:rsidRPr="003364E6">
        <w:rPr>
          <w:b/>
        </w:rPr>
        <w:t xml:space="preserve">Ponujena </w:t>
      </w:r>
      <w:r>
        <w:rPr>
          <w:b/>
        </w:rPr>
        <w:t>neto in bruto cena:</w:t>
      </w:r>
    </w:p>
    <w:p w14:paraId="7F42BD46" w14:textId="77777777" w:rsidR="00CD36F5" w:rsidRPr="00274054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NETO cena:</w:t>
      </w:r>
    </w:p>
    <w:p w14:paraId="3E6432C5" w14:textId="77777777" w:rsidR="00CD36F5" w:rsidRPr="00171C46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BRUTO cena:</w:t>
      </w:r>
    </w:p>
    <w:p w14:paraId="24FC91A6" w14:textId="77777777" w:rsidR="00CD36F5" w:rsidRPr="003364E6" w:rsidRDefault="00CD36F5" w:rsidP="00CD36F5">
      <w:pPr>
        <w:spacing w:after="0"/>
        <w:rPr>
          <w:b/>
        </w:rPr>
      </w:pPr>
    </w:p>
    <w:p w14:paraId="086C5E3B" w14:textId="77777777" w:rsidR="00CD36F5" w:rsidRDefault="00CD36F5" w:rsidP="00CD36F5">
      <w:pPr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Veljavnost ponudbe: </w:t>
      </w:r>
      <w:r w:rsidRPr="004E159C">
        <w:t>30 dni</w:t>
      </w:r>
    </w:p>
    <w:p w14:paraId="4067B781" w14:textId="77777777" w:rsidR="00CD36F5" w:rsidRPr="003364E6" w:rsidRDefault="00CD36F5" w:rsidP="00CD36F5">
      <w:pPr>
        <w:rPr>
          <w:b/>
        </w:rPr>
      </w:pPr>
    </w:p>
    <w:p w14:paraId="65F7A0EF" w14:textId="77777777" w:rsidR="00CD36F5" w:rsidRPr="00CD56CD" w:rsidRDefault="00CD36F5" w:rsidP="00CD36F5">
      <w:pPr>
        <w:numPr>
          <w:ilvl w:val="0"/>
          <w:numId w:val="10"/>
        </w:numPr>
        <w:spacing w:after="0"/>
      </w:pPr>
      <w:r w:rsidRPr="00CD56CD">
        <w:rPr>
          <w:b/>
          <w:bCs/>
        </w:rPr>
        <w:t>Kontakti o ponudniku:</w:t>
      </w:r>
    </w:p>
    <w:p w14:paraId="67E5DF31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Podjetje: </w:t>
      </w:r>
      <w:r w:rsidRPr="00567602">
        <w:tab/>
      </w:r>
      <w:r w:rsidRPr="00567602">
        <w:tab/>
      </w:r>
      <w:r w:rsidRPr="00567602">
        <w:tab/>
      </w:r>
    </w:p>
    <w:p w14:paraId="78B049FE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Naslov podjetja: </w:t>
      </w:r>
      <w:r w:rsidRPr="00567602">
        <w:tab/>
      </w:r>
      <w:r w:rsidRPr="00567602">
        <w:tab/>
      </w:r>
    </w:p>
    <w:p w14:paraId="1E138465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Kontaktna oseba:</w:t>
      </w:r>
      <w:r w:rsidRPr="00567602">
        <w:tab/>
      </w:r>
      <w:r w:rsidRPr="00567602">
        <w:tab/>
      </w:r>
    </w:p>
    <w:p w14:paraId="6DCAD88D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Kontakt (telefon, e-mail): </w:t>
      </w:r>
    </w:p>
    <w:p w14:paraId="19E28C77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Davčna št.: </w:t>
      </w:r>
      <w:r w:rsidRPr="00567602">
        <w:tab/>
      </w:r>
      <w:r w:rsidRPr="00567602">
        <w:tab/>
      </w:r>
    </w:p>
    <w:p w14:paraId="233372CB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Matična št.: </w:t>
      </w:r>
      <w:r w:rsidRPr="00BE148B">
        <w:tab/>
      </w:r>
      <w:r w:rsidRPr="00BE148B">
        <w:tab/>
      </w:r>
    </w:p>
    <w:p w14:paraId="07C7AD1E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Bančni podatki:  </w:t>
      </w:r>
      <w:r w:rsidRPr="00BE148B">
        <w:tab/>
      </w:r>
      <w:r w:rsidRPr="00BE148B">
        <w:tab/>
      </w:r>
    </w:p>
    <w:p w14:paraId="1249036F" w14:textId="77777777" w:rsidR="00CD36F5" w:rsidRPr="00BE148B" w:rsidRDefault="00CD36F5" w:rsidP="00CD36F5"/>
    <w:p w14:paraId="1AC4FB3A" w14:textId="717E698B" w:rsidR="00820DD1" w:rsidRPr="00C11ECE" w:rsidRDefault="00CD36F5" w:rsidP="00A14259">
      <w:pPr>
        <w:jc w:val="right"/>
      </w:pPr>
      <w:r w:rsidRPr="003364E6">
        <w:t>Žig in podpis ponudnika:</w:t>
      </w:r>
    </w:p>
    <w:p w14:paraId="22D5E335" w14:textId="77777777" w:rsidR="00820DD1" w:rsidRPr="00C11ECE" w:rsidRDefault="00820DD1" w:rsidP="00E66D0B">
      <w:pPr>
        <w:spacing w:after="0"/>
        <w:ind w:left="3540" w:firstLine="708"/>
        <w:jc w:val="center"/>
      </w:pPr>
    </w:p>
    <w:p w14:paraId="04EA057C" w14:textId="02661F92" w:rsidR="002D18F3" w:rsidRDefault="002D18F3" w:rsidP="00E66D0B">
      <w:pPr>
        <w:spacing w:after="0"/>
        <w:ind w:left="3540" w:firstLine="708"/>
        <w:jc w:val="center"/>
        <w:rPr>
          <w:b/>
          <w:bCs/>
          <w:sz w:val="24"/>
          <w:szCs w:val="24"/>
        </w:rPr>
      </w:pPr>
      <w:r>
        <w:t xml:space="preserve">  </w:t>
      </w:r>
    </w:p>
    <w:sectPr w:rsidR="002D18F3" w:rsidSect="00D2084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855C9" w14:textId="77777777" w:rsidR="002A15CA" w:rsidRDefault="002A15CA" w:rsidP="000B1424">
      <w:pPr>
        <w:spacing w:after="0" w:line="240" w:lineRule="auto"/>
      </w:pPr>
      <w:r>
        <w:separator/>
      </w:r>
    </w:p>
  </w:endnote>
  <w:endnote w:type="continuationSeparator" w:id="0">
    <w:p w14:paraId="68DD70F5" w14:textId="77777777" w:rsidR="002A15CA" w:rsidRDefault="002A15CA" w:rsidP="000B1424">
      <w:pPr>
        <w:spacing w:after="0" w:line="240" w:lineRule="auto"/>
      </w:pPr>
      <w:r>
        <w:continuationSeparator/>
      </w:r>
    </w:p>
  </w:endnote>
  <w:endnote w:type="continuationNotice" w:id="1">
    <w:p w14:paraId="3A7FE01B" w14:textId="77777777" w:rsidR="002A15CA" w:rsidRDefault="002A15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EndPr/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71AB" w14:textId="77777777" w:rsidR="002A15CA" w:rsidRDefault="002A15CA" w:rsidP="000B1424">
      <w:pPr>
        <w:spacing w:after="0" w:line="240" w:lineRule="auto"/>
      </w:pPr>
      <w:r>
        <w:separator/>
      </w:r>
    </w:p>
  </w:footnote>
  <w:footnote w:type="continuationSeparator" w:id="0">
    <w:p w14:paraId="129B1888" w14:textId="77777777" w:rsidR="002A15CA" w:rsidRDefault="002A15CA" w:rsidP="000B1424">
      <w:pPr>
        <w:spacing w:after="0" w:line="240" w:lineRule="auto"/>
      </w:pPr>
      <w:r>
        <w:continuationSeparator/>
      </w:r>
    </w:p>
  </w:footnote>
  <w:footnote w:type="continuationNotice" w:id="1">
    <w:p w14:paraId="65F8F121" w14:textId="77777777" w:rsidR="002A15CA" w:rsidRDefault="002A15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030CB154" w:rsidR="00EB18AF" w:rsidRDefault="00A87208">
    <w:pPr>
      <w:pStyle w:val="Header"/>
    </w:pPr>
    <w:r>
      <w:rPr>
        <w:noProof/>
      </w:rPr>
      <w:drawing>
        <wp:anchor distT="0" distB="0" distL="114300" distR="114300" simplePos="0" relativeHeight="251660291" behindDoc="0" locked="0" layoutInCell="1" allowOverlap="1" wp14:anchorId="18FB9BB7" wp14:editId="294D8AD0">
          <wp:simplePos x="0" y="0"/>
          <wp:positionH relativeFrom="column">
            <wp:posOffset>2085975</wp:posOffset>
          </wp:positionH>
          <wp:positionV relativeFrom="paragraph">
            <wp:posOffset>-191135</wp:posOffset>
          </wp:positionV>
          <wp:extent cx="1752600" cy="1752600"/>
          <wp:effectExtent l="0" t="0" r="0" b="0"/>
          <wp:wrapNone/>
          <wp:docPr id="17058861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86128" name="Picture 17058861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36B">
      <w:rPr>
        <w:noProof/>
      </w:rPr>
      <w:drawing>
        <wp:anchor distT="0" distB="0" distL="114300" distR="114300" simplePos="0" relativeHeight="251658240" behindDoc="1" locked="0" layoutInCell="1" allowOverlap="1" wp14:anchorId="7D340546" wp14:editId="64DB6F53">
          <wp:simplePos x="0" y="0"/>
          <wp:positionH relativeFrom="page">
            <wp:align>right</wp:align>
          </wp:positionH>
          <wp:positionV relativeFrom="paragraph">
            <wp:posOffset>-441589</wp:posOffset>
          </wp:positionV>
          <wp:extent cx="7538124" cy="10662249"/>
          <wp:effectExtent l="0" t="0" r="571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124" cy="106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186E"/>
    <w:rsid w:val="00022FE0"/>
    <w:rsid w:val="00062820"/>
    <w:rsid w:val="000865C4"/>
    <w:rsid w:val="00093BCD"/>
    <w:rsid w:val="00097AA6"/>
    <w:rsid w:val="000A0126"/>
    <w:rsid w:val="000B0B30"/>
    <w:rsid w:val="000B1424"/>
    <w:rsid w:val="001259B2"/>
    <w:rsid w:val="00154A7D"/>
    <w:rsid w:val="0016783A"/>
    <w:rsid w:val="001E1E28"/>
    <w:rsid w:val="00213A05"/>
    <w:rsid w:val="0022591D"/>
    <w:rsid w:val="00230C65"/>
    <w:rsid w:val="002A15CA"/>
    <w:rsid w:val="002A16C7"/>
    <w:rsid w:val="002B2648"/>
    <w:rsid w:val="002D18F3"/>
    <w:rsid w:val="002F3E23"/>
    <w:rsid w:val="00333B29"/>
    <w:rsid w:val="00345B0E"/>
    <w:rsid w:val="00351425"/>
    <w:rsid w:val="003A5E0A"/>
    <w:rsid w:val="003D5BE4"/>
    <w:rsid w:val="00492E87"/>
    <w:rsid w:val="004B102C"/>
    <w:rsid w:val="00513C41"/>
    <w:rsid w:val="005361AC"/>
    <w:rsid w:val="00537493"/>
    <w:rsid w:val="005908AB"/>
    <w:rsid w:val="005A0635"/>
    <w:rsid w:val="00633A21"/>
    <w:rsid w:val="00644D7F"/>
    <w:rsid w:val="00650604"/>
    <w:rsid w:val="006509D4"/>
    <w:rsid w:val="0066070F"/>
    <w:rsid w:val="00682535"/>
    <w:rsid w:val="00691E3F"/>
    <w:rsid w:val="00707F1B"/>
    <w:rsid w:val="00714FB4"/>
    <w:rsid w:val="0073605E"/>
    <w:rsid w:val="00762D3C"/>
    <w:rsid w:val="00786AA9"/>
    <w:rsid w:val="007A1798"/>
    <w:rsid w:val="007B3D2E"/>
    <w:rsid w:val="007C09BB"/>
    <w:rsid w:val="007D2B69"/>
    <w:rsid w:val="00805A2B"/>
    <w:rsid w:val="00820DD1"/>
    <w:rsid w:val="0082129C"/>
    <w:rsid w:val="00826014"/>
    <w:rsid w:val="00870B9E"/>
    <w:rsid w:val="008978C0"/>
    <w:rsid w:val="008A5F76"/>
    <w:rsid w:val="008D436B"/>
    <w:rsid w:val="0090634E"/>
    <w:rsid w:val="009323FA"/>
    <w:rsid w:val="00944B5D"/>
    <w:rsid w:val="00954177"/>
    <w:rsid w:val="00954328"/>
    <w:rsid w:val="009B04B5"/>
    <w:rsid w:val="009C6AA6"/>
    <w:rsid w:val="00A14160"/>
    <w:rsid w:val="00A14259"/>
    <w:rsid w:val="00A17A05"/>
    <w:rsid w:val="00A561CB"/>
    <w:rsid w:val="00A87208"/>
    <w:rsid w:val="00A959B4"/>
    <w:rsid w:val="00AA190D"/>
    <w:rsid w:val="00AA5599"/>
    <w:rsid w:val="00B02714"/>
    <w:rsid w:val="00B4358B"/>
    <w:rsid w:val="00B436DB"/>
    <w:rsid w:val="00B51C3B"/>
    <w:rsid w:val="00B623DA"/>
    <w:rsid w:val="00B81C46"/>
    <w:rsid w:val="00B85142"/>
    <w:rsid w:val="00BB7EDE"/>
    <w:rsid w:val="00C04F6E"/>
    <w:rsid w:val="00C11ECE"/>
    <w:rsid w:val="00C2032C"/>
    <w:rsid w:val="00C414B2"/>
    <w:rsid w:val="00C507F7"/>
    <w:rsid w:val="00C71BDB"/>
    <w:rsid w:val="00C96DEE"/>
    <w:rsid w:val="00CC3E02"/>
    <w:rsid w:val="00CD36F5"/>
    <w:rsid w:val="00CD60A1"/>
    <w:rsid w:val="00CF3134"/>
    <w:rsid w:val="00D068B6"/>
    <w:rsid w:val="00D2084B"/>
    <w:rsid w:val="00D26063"/>
    <w:rsid w:val="00D64EDB"/>
    <w:rsid w:val="00D806F9"/>
    <w:rsid w:val="00DC099C"/>
    <w:rsid w:val="00DC1313"/>
    <w:rsid w:val="00E13FCD"/>
    <w:rsid w:val="00E66D0B"/>
    <w:rsid w:val="00EB18AF"/>
    <w:rsid w:val="00ED7ADB"/>
    <w:rsid w:val="00EE1DFF"/>
    <w:rsid w:val="00F1156D"/>
    <w:rsid w:val="00F21D91"/>
    <w:rsid w:val="00F45C06"/>
    <w:rsid w:val="00F727E5"/>
    <w:rsid w:val="00F87AB7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67b2367125084b4a2c370e14dc11d79f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c57dc5ad4dc4157547c776ca25add5fe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2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49E835-4C8F-4A2E-B6E8-50E88540B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15</TotalTime>
  <Pages>1</Pages>
  <Words>81</Words>
  <Characters>481</Characters>
  <Application>Microsoft Office Word</Application>
  <DocSecurity>0</DocSecurity>
  <Lines>33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Tomaz Zadravec [ITC]</cp:lastModifiedBy>
  <cp:revision>32</cp:revision>
  <cp:lastPrinted>2022-02-24T11:01:00Z</cp:lastPrinted>
  <dcterms:created xsi:type="dcterms:W3CDTF">2023-04-18T07:37:00Z</dcterms:created>
  <dcterms:modified xsi:type="dcterms:W3CDTF">2025-10-29T07:24:00Z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