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52C64" w14:textId="77777777" w:rsidR="00D068B6" w:rsidRDefault="00D068B6"/>
    <w:p w14:paraId="78852C65" w14:textId="77777777" w:rsidR="00D068B6" w:rsidRDefault="00D068B6"/>
    <w:p w14:paraId="78852C66" w14:textId="77777777" w:rsidR="00D068B6" w:rsidRDefault="00D068B6"/>
    <w:p w14:paraId="78852C67" w14:textId="77777777" w:rsidR="00D068B6" w:rsidRDefault="00D068B6"/>
    <w:p w14:paraId="78852C68" w14:textId="77777777" w:rsidR="00D068B6" w:rsidRDefault="00D068B6" w:rsidP="0073605E">
      <w:pPr>
        <w:spacing w:after="0"/>
      </w:pPr>
    </w:p>
    <w:p w14:paraId="5AE94E43" w14:textId="436C4EA2" w:rsidR="00820DD1" w:rsidRDefault="00820DD1" w:rsidP="00820DD1">
      <w:pPr>
        <w:spacing w:after="0"/>
        <w:rPr>
          <w:b/>
          <w:bCs/>
          <w:sz w:val="24"/>
          <w:szCs w:val="24"/>
        </w:rPr>
      </w:pPr>
    </w:p>
    <w:p w14:paraId="47390BAA" w14:textId="77777777" w:rsidR="00CD36F5" w:rsidRPr="00EF6F0C" w:rsidRDefault="00CD36F5" w:rsidP="00CD36F5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7281525F" w14:textId="77777777" w:rsidR="00CD36F5" w:rsidRDefault="00CD36F5" w:rsidP="00CD36F5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75656733" w14:textId="77777777" w:rsidR="00805A2B" w:rsidRDefault="00805A2B" w:rsidP="0082601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B493CEF" w14:textId="4054198F" w:rsidR="00762D3C" w:rsidRDefault="00CD36F5" w:rsidP="0082601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</w:t>
      </w:r>
      <w:r w:rsidR="005361AC">
        <w:rPr>
          <w:rFonts w:cstheme="minorHAnsi"/>
          <w:b/>
          <w:bCs/>
          <w:sz w:val="24"/>
          <w:szCs w:val="24"/>
        </w:rPr>
        <w:t>KOT</w:t>
      </w:r>
      <w:r w:rsidRPr="00C04F6E">
        <w:rPr>
          <w:rFonts w:cstheme="minorHAnsi"/>
          <w:b/>
          <w:bCs/>
          <w:sz w:val="24"/>
          <w:szCs w:val="24"/>
        </w:rPr>
        <w:t xml:space="preserve"> </w:t>
      </w:r>
      <w:r w:rsidR="00345B0E">
        <w:rPr>
          <w:rFonts w:cstheme="minorHAnsi"/>
          <w:b/>
          <w:bCs/>
          <w:sz w:val="24"/>
          <w:szCs w:val="24"/>
        </w:rPr>
        <w:t>POMOČ PR</w:t>
      </w:r>
      <w:r w:rsidRPr="00C04F6E">
        <w:rPr>
          <w:rFonts w:cstheme="minorHAnsi"/>
          <w:b/>
          <w:bCs/>
          <w:sz w:val="24"/>
          <w:szCs w:val="24"/>
        </w:rPr>
        <w:t>I</w:t>
      </w:r>
      <w:r w:rsidR="00345B0E">
        <w:rPr>
          <w:rFonts w:cstheme="minorHAnsi"/>
          <w:b/>
          <w:bCs/>
          <w:sz w:val="24"/>
          <w:szCs w:val="24"/>
        </w:rPr>
        <w:t xml:space="preserve"> I</w:t>
      </w:r>
      <w:r w:rsidRPr="00C04F6E">
        <w:rPr>
          <w:rFonts w:cstheme="minorHAnsi"/>
          <w:b/>
          <w:bCs/>
          <w:sz w:val="24"/>
          <w:szCs w:val="24"/>
        </w:rPr>
        <w:t>ZVEDB</w:t>
      </w:r>
      <w:r w:rsidR="00345B0E">
        <w:rPr>
          <w:rFonts w:cstheme="minorHAnsi"/>
          <w:b/>
          <w:bCs/>
          <w:sz w:val="24"/>
          <w:szCs w:val="24"/>
        </w:rPr>
        <w:t>I</w:t>
      </w:r>
      <w:r w:rsidRPr="00C04F6E">
        <w:rPr>
          <w:rFonts w:cstheme="minorHAnsi"/>
          <w:b/>
          <w:bCs/>
          <w:sz w:val="24"/>
          <w:szCs w:val="24"/>
        </w:rPr>
        <w:t xml:space="preserve"> </w:t>
      </w:r>
      <w:r w:rsidR="00492E87">
        <w:rPr>
          <w:rFonts w:cstheme="minorHAnsi"/>
          <w:b/>
          <w:bCs/>
          <w:sz w:val="24"/>
          <w:szCs w:val="24"/>
        </w:rPr>
        <w:t>DOGODKOV V OKVIRU PROJEKTA DIGI-SI</w:t>
      </w:r>
    </w:p>
    <w:p w14:paraId="16197B12" w14:textId="77777777" w:rsidR="00CD36F5" w:rsidRPr="00C04F6E" w:rsidRDefault="00CD36F5" w:rsidP="00CD36F5">
      <w:pPr>
        <w:spacing w:after="0"/>
        <w:rPr>
          <w:b/>
          <w:bCs/>
          <w:sz w:val="24"/>
          <w:szCs w:val="24"/>
        </w:rPr>
      </w:pPr>
    </w:p>
    <w:p w14:paraId="5CF8959B" w14:textId="50B40644" w:rsidR="0002186E" w:rsidRPr="0002186E" w:rsidRDefault="00CD36F5" w:rsidP="0002186E">
      <w:pPr>
        <w:numPr>
          <w:ilvl w:val="0"/>
          <w:numId w:val="10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</w:t>
      </w:r>
      <w:r w:rsidR="00C04F6E">
        <w:rPr>
          <w:b/>
        </w:rPr>
        <w:t>s povabilom</w:t>
      </w:r>
      <w:r w:rsidRPr="003364E6">
        <w:rPr>
          <w:b/>
        </w:rPr>
        <w:t>:</w:t>
      </w:r>
      <w:r w:rsidR="00C71BDB">
        <w:rPr>
          <w:b/>
        </w:rPr>
        <w:t xml:space="preserve"> </w:t>
      </w:r>
      <w:r w:rsidR="0002186E" w:rsidRPr="0002186E">
        <w:t xml:space="preserve">Izvedba dogodkov v okviru projekta DIGI-SI in sicer: </w:t>
      </w:r>
    </w:p>
    <w:p w14:paraId="47903F7D" w14:textId="77777777" w:rsidR="0002186E" w:rsidRPr="00A14160" w:rsidRDefault="0002186E" w:rsidP="0002186E">
      <w:pPr>
        <w:spacing w:after="0" w:line="240" w:lineRule="auto"/>
        <w:ind w:left="360"/>
        <w:jc w:val="both"/>
      </w:pPr>
    </w:p>
    <w:p w14:paraId="03E072A2" w14:textId="77777777" w:rsidR="0002186E" w:rsidRPr="00A14160" w:rsidRDefault="0002186E" w:rsidP="0002186E">
      <w:pPr>
        <w:jc w:val="both"/>
        <w:rPr>
          <w:rFonts w:eastAsia="Times New Roman" w:cstheme="minorHAnsi"/>
          <w:lang w:eastAsia="sl-SI"/>
        </w:rPr>
      </w:pPr>
      <w:r w:rsidRPr="00A14160">
        <w:rPr>
          <w:rFonts w:eastAsia="Times New Roman" w:cstheme="minorHAnsi"/>
          <w:lang w:eastAsia="sl-SI"/>
        </w:rPr>
        <w:t>- Strokovno-izobraževalni seminar: Demistifikacija masovnih podatkov (WP4)</w:t>
      </w:r>
    </w:p>
    <w:p w14:paraId="2A4B2172" w14:textId="4834AC39" w:rsidR="00CD36F5" w:rsidRPr="00A14160" w:rsidRDefault="0002186E" w:rsidP="0002186E">
      <w:pPr>
        <w:jc w:val="both"/>
        <w:rPr>
          <w:rFonts w:eastAsia="Times New Roman" w:cstheme="minorHAnsi"/>
          <w:lang w:eastAsia="sl-SI"/>
        </w:rPr>
      </w:pPr>
      <w:r w:rsidRPr="00A14160">
        <w:rPr>
          <w:rFonts w:eastAsia="Times New Roman" w:cstheme="minorHAnsi"/>
          <w:lang w:eastAsia="sl-SI"/>
        </w:rPr>
        <w:t>- DIGI-SI teden za biogospodarstvo (WP2)</w:t>
      </w:r>
    </w:p>
    <w:p w14:paraId="5BC0672B" w14:textId="77777777" w:rsidR="00CD36F5" w:rsidRPr="00171C46" w:rsidRDefault="00CD36F5" w:rsidP="00CD36F5">
      <w:pPr>
        <w:numPr>
          <w:ilvl w:val="0"/>
          <w:numId w:val="10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7F42BD46" w14:textId="77777777" w:rsidR="00CD36F5" w:rsidRPr="00274054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NETO cena:</w:t>
      </w:r>
    </w:p>
    <w:p w14:paraId="3E6432C5" w14:textId="77777777" w:rsidR="00CD36F5" w:rsidRPr="00171C46" w:rsidRDefault="00CD36F5" w:rsidP="00CD36F5">
      <w:pPr>
        <w:numPr>
          <w:ilvl w:val="0"/>
          <w:numId w:val="11"/>
        </w:numPr>
        <w:spacing w:after="0"/>
        <w:rPr>
          <w:b/>
        </w:rPr>
      </w:pPr>
      <w:r>
        <w:t>BRUTO cena:</w:t>
      </w:r>
    </w:p>
    <w:p w14:paraId="24FC91A6" w14:textId="77777777" w:rsidR="00CD36F5" w:rsidRPr="003364E6" w:rsidRDefault="00CD36F5" w:rsidP="00CD36F5">
      <w:pPr>
        <w:spacing w:after="0"/>
        <w:rPr>
          <w:b/>
        </w:rPr>
      </w:pPr>
    </w:p>
    <w:p w14:paraId="086C5E3B" w14:textId="77777777" w:rsidR="00CD36F5" w:rsidRDefault="00CD36F5" w:rsidP="00CD36F5">
      <w:pPr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4067B781" w14:textId="77777777" w:rsidR="00CD36F5" w:rsidRPr="003364E6" w:rsidRDefault="00CD36F5" w:rsidP="00CD36F5">
      <w:pPr>
        <w:rPr>
          <w:b/>
        </w:rPr>
      </w:pPr>
    </w:p>
    <w:p w14:paraId="65F7A0EF" w14:textId="77777777" w:rsidR="00CD36F5" w:rsidRPr="00CD56CD" w:rsidRDefault="00CD36F5" w:rsidP="00CD36F5">
      <w:pPr>
        <w:numPr>
          <w:ilvl w:val="0"/>
          <w:numId w:val="10"/>
        </w:numPr>
        <w:spacing w:after="0"/>
      </w:pPr>
      <w:r w:rsidRPr="00CD56CD">
        <w:rPr>
          <w:b/>
          <w:bCs/>
        </w:rPr>
        <w:t>Kontakti o ponudniku:</w:t>
      </w:r>
    </w:p>
    <w:p w14:paraId="67E5DF31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78B049FE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1E138465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6DCAD88D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Kontakt (telefon, e-mail): </w:t>
      </w:r>
    </w:p>
    <w:p w14:paraId="19E28C77" w14:textId="77777777" w:rsidR="00CD36F5" w:rsidRPr="00567602" w:rsidRDefault="00CD36F5" w:rsidP="00CD36F5">
      <w:pPr>
        <w:numPr>
          <w:ilvl w:val="0"/>
          <w:numId w:val="12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233372CB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07C7AD1E" w14:textId="77777777" w:rsidR="00CD36F5" w:rsidRPr="00BE148B" w:rsidRDefault="00CD36F5" w:rsidP="00CD36F5">
      <w:pPr>
        <w:numPr>
          <w:ilvl w:val="0"/>
          <w:numId w:val="12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1249036F" w14:textId="77777777" w:rsidR="00CD36F5" w:rsidRPr="00BE148B" w:rsidRDefault="00CD36F5" w:rsidP="00CD36F5"/>
    <w:p w14:paraId="1AC4FB3A" w14:textId="717E698B" w:rsidR="00820DD1" w:rsidRPr="00C11ECE" w:rsidRDefault="00CD36F5" w:rsidP="00A14259">
      <w:pPr>
        <w:jc w:val="right"/>
      </w:pPr>
      <w:r w:rsidRPr="003364E6">
        <w:t>Žig in podpis ponudnika:</w:t>
      </w:r>
    </w:p>
    <w:p w14:paraId="22D5E335" w14:textId="77777777" w:rsidR="00820DD1" w:rsidRPr="00C11ECE" w:rsidRDefault="00820DD1" w:rsidP="00E66D0B">
      <w:pPr>
        <w:spacing w:after="0"/>
        <w:ind w:left="3540" w:firstLine="708"/>
        <w:jc w:val="center"/>
      </w:pPr>
    </w:p>
    <w:p w14:paraId="04EA057C" w14:textId="02661F92" w:rsidR="002D18F3" w:rsidRDefault="002D18F3" w:rsidP="00E66D0B">
      <w:pPr>
        <w:spacing w:after="0"/>
        <w:ind w:left="3540" w:firstLine="708"/>
        <w:jc w:val="center"/>
        <w:rPr>
          <w:b/>
          <w:bCs/>
          <w:sz w:val="24"/>
          <w:szCs w:val="24"/>
        </w:rPr>
      </w:pPr>
      <w:r>
        <w:t xml:space="preserve">  </w:t>
      </w:r>
    </w:p>
    <w:sectPr w:rsidR="002D18F3" w:rsidSect="00D20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8194" w14:textId="77777777" w:rsidR="00C96DEE" w:rsidRDefault="00C96DEE" w:rsidP="000B1424">
      <w:pPr>
        <w:spacing w:after="0" w:line="240" w:lineRule="auto"/>
      </w:pPr>
      <w:r>
        <w:separator/>
      </w:r>
    </w:p>
  </w:endnote>
  <w:endnote w:type="continuationSeparator" w:id="0">
    <w:p w14:paraId="5EC065C8" w14:textId="77777777" w:rsidR="00C96DEE" w:rsidRDefault="00C96DEE" w:rsidP="000B1424">
      <w:pPr>
        <w:spacing w:after="0" w:line="240" w:lineRule="auto"/>
      </w:pPr>
      <w:r>
        <w:continuationSeparator/>
      </w:r>
    </w:p>
  </w:endnote>
  <w:endnote w:type="continuationNotice" w:id="1">
    <w:p w14:paraId="2334C5E0" w14:textId="77777777" w:rsidR="00C96DEE" w:rsidRDefault="00C96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5096" w14:textId="77777777" w:rsidR="00682535" w:rsidRDefault="006825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B" w14:textId="4C65B691" w:rsidR="000B0B30" w:rsidRPr="001E1E28" w:rsidRDefault="008D436B">
    <w:pPr>
      <w:pStyle w:val="Noga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0E48D3D" wp14:editId="26F96A4F">
          <wp:simplePos x="0" y="0"/>
          <wp:positionH relativeFrom="margin">
            <wp:align>center</wp:align>
          </wp:positionH>
          <wp:positionV relativeFrom="paragraph">
            <wp:posOffset>156222</wp:posOffset>
          </wp:positionV>
          <wp:extent cx="7483016" cy="586596"/>
          <wp:effectExtent l="0" t="0" r="0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6"/>
                  <a:stretch/>
                </pic:blipFill>
                <pic:spPr bwMode="auto">
                  <a:xfrm>
                    <a:off x="0" y="0"/>
                    <a:ext cx="7483016" cy="586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EndPr/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D068B6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78852C7C" w14:textId="16A82A26" w:rsidR="000B0B30" w:rsidRDefault="000B0B30" w:rsidP="004B102C">
    <w:pPr>
      <w:pStyle w:val="Noga"/>
      <w:tabs>
        <w:tab w:val="clear" w:pos="4513"/>
        <w:tab w:val="clear" w:pos="9026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E" w14:textId="77777777" w:rsidR="004B102C" w:rsidRDefault="004B102C" w:rsidP="004B102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BB3D" w14:textId="77777777" w:rsidR="00C96DEE" w:rsidRDefault="00C96DEE" w:rsidP="000B1424">
      <w:pPr>
        <w:spacing w:after="0" w:line="240" w:lineRule="auto"/>
      </w:pPr>
      <w:r>
        <w:separator/>
      </w:r>
    </w:p>
  </w:footnote>
  <w:footnote w:type="continuationSeparator" w:id="0">
    <w:p w14:paraId="14048B44" w14:textId="77777777" w:rsidR="00C96DEE" w:rsidRDefault="00C96DEE" w:rsidP="000B1424">
      <w:pPr>
        <w:spacing w:after="0" w:line="240" w:lineRule="auto"/>
      </w:pPr>
      <w:r>
        <w:continuationSeparator/>
      </w:r>
    </w:p>
  </w:footnote>
  <w:footnote w:type="continuationNotice" w:id="1">
    <w:p w14:paraId="1FC2E981" w14:textId="77777777" w:rsidR="00C96DEE" w:rsidRDefault="00C96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21E45" w14:textId="77777777" w:rsidR="00682535" w:rsidRDefault="006825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A" w14:textId="6B37C018" w:rsidR="004B102C" w:rsidRDefault="005A0635">
    <w:pPr>
      <w:pStyle w:val="Glav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03C81B" wp14:editId="0907F327">
          <wp:simplePos x="0" y="0"/>
          <wp:positionH relativeFrom="column">
            <wp:posOffset>-650240</wp:posOffset>
          </wp:positionH>
          <wp:positionV relativeFrom="paragraph">
            <wp:posOffset>-161554</wp:posOffset>
          </wp:positionV>
          <wp:extent cx="1233577" cy="11521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77" cy="11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A1">
      <w:rPr>
        <w:noProof/>
      </w:rPr>
      <w:drawing>
        <wp:anchor distT="0" distB="0" distL="114300" distR="114300" simplePos="0" relativeHeight="251658243" behindDoc="1" locked="0" layoutInCell="1" allowOverlap="1" wp14:anchorId="63B2B6EB" wp14:editId="59EFCC85">
          <wp:simplePos x="0" y="0"/>
          <wp:positionH relativeFrom="column">
            <wp:posOffset>4939509</wp:posOffset>
          </wp:positionH>
          <wp:positionV relativeFrom="paragraph">
            <wp:posOffset>-200660</wp:posOffset>
          </wp:positionV>
          <wp:extent cx="1694224" cy="11300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24" cy="113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2C7D" w14:textId="79332775" w:rsidR="00EB18AF" w:rsidRDefault="008D436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40546" wp14:editId="7CE89F93">
          <wp:simplePos x="0" y="0"/>
          <wp:positionH relativeFrom="page">
            <wp:align>right</wp:align>
          </wp:positionH>
          <wp:positionV relativeFrom="paragraph">
            <wp:posOffset>-441589</wp:posOffset>
          </wp:positionV>
          <wp:extent cx="7538124" cy="10662249"/>
          <wp:effectExtent l="0" t="0" r="5715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124" cy="106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D18"/>
    <w:multiLevelType w:val="hybridMultilevel"/>
    <w:tmpl w:val="6B701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961"/>
    <w:multiLevelType w:val="hybridMultilevel"/>
    <w:tmpl w:val="664CD024"/>
    <w:lvl w:ilvl="0" w:tplc="3A3C6D9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864F61"/>
    <w:multiLevelType w:val="hybridMultilevel"/>
    <w:tmpl w:val="0A52498C"/>
    <w:lvl w:ilvl="0" w:tplc="CBD42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5CC0"/>
    <w:multiLevelType w:val="hybridMultilevel"/>
    <w:tmpl w:val="FFDE9F0A"/>
    <w:lvl w:ilvl="0" w:tplc="0ACA453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0127E4"/>
    <w:multiLevelType w:val="hybridMultilevel"/>
    <w:tmpl w:val="84007362"/>
    <w:lvl w:ilvl="0" w:tplc="FFAA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825"/>
    <w:multiLevelType w:val="hybridMultilevel"/>
    <w:tmpl w:val="E2D8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749">
    <w:abstractNumId w:val="11"/>
  </w:num>
  <w:num w:numId="2" w16cid:durableId="242104247">
    <w:abstractNumId w:val="1"/>
  </w:num>
  <w:num w:numId="3" w16cid:durableId="1319453706">
    <w:abstractNumId w:val="3"/>
  </w:num>
  <w:num w:numId="4" w16cid:durableId="1164011527">
    <w:abstractNumId w:val="8"/>
  </w:num>
  <w:num w:numId="5" w16cid:durableId="671567943">
    <w:abstractNumId w:val="10"/>
  </w:num>
  <w:num w:numId="6" w16cid:durableId="1875649471">
    <w:abstractNumId w:val="7"/>
  </w:num>
  <w:num w:numId="7" w16cid:durableId="848324882">
    <w:abstractNumId w:val="6"/>
  </w:num>
  <w:num w:numId="8" w16cid:durableId="359859200">
    <w:abstractNumId w:val="0"/>
  </w:num>
  <w:num w:numId="9" w16cid:durableId="525756290">
    <w:abstractNumId w:val="9"/>
  </w:num>
  <w:num w:numId="10" w16cid:durableId="2140610906">
    <w:abstractNumId w:val="4"/>
  </w:num>
  <w:num w:numId="11" w16cid:durableId="1149327865">
    <w:abstractNumId w:val="2"/>
  </w:num>
  <w:num w:numId="12" w16cid:durableId="182997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MzE0MDG0MDQ1MzdS0lEKTi0uzszPAykwqgUAdmOOuywAAAA="/>
  </w:docVars>
  <w:rsids>
    <w:rsidRoot w:val="00714FB4"/>
    <w:rsid w:val="0002186E"/>
    <w:rsid w:val="00022FE0"/>
    <w:rsid w:val="00062820"/>
    <w:rsid w:val="00093BCD"/>
    <w:rsid w:val="00097AA6"/>
    <w:rsid w:val="000A0126"/>
    <w:rsid w:val="000B0B30"/>
    <w:rsid w:val="000B1424"/>
    <w:rsid w:val="001259B2"/>
    <w:rsid w:val="0016783A"/>
    <w:rsid w:val="001E1E28"/>
    <w:rsid w:val="00213A05"/>
    <w:rsid w:val="00230C65"/>
    <w:rsid w:val="002B2648"/>
    <w:rsid w:val="002D18F3"/>
    <w:rsid w:val="002F3E23"/>
    <w:rsid w:val="00333B29"/>
    <w:rsid w:val="00345B0E"/>
    <w:rsid w:val="00351425"/>
    <w:rsid w:val="003A5E0A"/>
    <w:rsid w:val="003D5BE4"/>
    <w:rsid w:val="00492E87"/>
    <w:rsid w:val="004B102C"/>
    <w:rsid w:val="00513C41"/>
    <w:rsid w:val="005361AC"/>
    <w:rsid w:val="005908AB"/>
    <w:rsid w:val="005A0635"/>
    <w:rsid w:val="00633A21"/>
    <w:rsid w:val="00644D7F"/>
    <w:rsid w:val="00650604"/>
    <w:rsid w:val="006509D4"/>
    <w:rsid w:val="0066070F"/>
    <w:rsid w:val="00682535"/>
    <w:rsid w:val="00707F1B"/>
    <w:rsid w:val="00714FB4"/>
    <w:rsid w:val="0073605E"/>
    <w:rsid w:val="00762D3C"/>
    <w:rsid w:val="00786AA9"/>
    <w:rsid w:val="007A1798"/>
    <w:rsid w:val="007B3D2E"/>
    <w:rsid w:val="007C09BB"/>
    <w:rsid w:val="007D2B69"/>
    <w:rsid w:val="00805A2B"/>
    <w:rsid w:val="00820DD1"/>
    <w:rsid w:val="0082129C"/>
    <w:rsid w:val="00826014"/>
    <w:rsid w:val="00870B9E"/>
    <w:rsid w:val="008978C0"/>
    <w:rsid w:val="008A5F76"/>
    <w:rsid w:val="008D436B"/>
    <w:rsid w:val="0090634E"/>
    <w:rsid w:val="009323FA"/>
    <w:rsid w:val="00944B5D"/>
    <w:rsid w:val="00954177"/>
    <w:rsid w:val="00954328"/>
    <w:rsid w:val="009B04B5"/>
    <w:rsid w:val="009C6AA6"/>
    <w:rsid w:val="00A14160"/>
    <w:rsid w:val="00A14259"/>
    <w:rsid w:val="00A17A05"/>
    <w:rsid w:val="00A561CB"/>
    <w:rsid w:val="00AA190D"/>
    <w:rsid w:val="00AA5599"/>
    <w:rsid w:val="00B02714"/>
    <w:rsid w:val="00B4358B"/>
    <w:rsid w:val="00B436DB"/>
    <w:rsid w:val="00B51C3B"/>
    <w:rsid w:val="00B623DA"/>
    <w:rsid w:val="00B85142"/>
    <w:rsid w:val="00BB7EDE"/>
    <w:rsid w:val="00C04F6E"/>
    <w:rsid w:val="00C11ECE"/>
    <w:rsid w:val="00C2032C"/>
    <w:rsid w:val="00C507F7"/>
    <w:rsid w:val="00C71BDB"/>
    <w:rsid w:val="00C96DEE"/>
    <w:rsid w:val="00CC3E02"/>
    <w:rsid w:val="00CD36F5"/>
    <w:rsid w:val="00CD60A1"/>
    <w:rsid w:val="00CF3134"/>
    <w:rsid w:val="00D068B6"/>
    <w:rsid w:val="00D2084B"/>
    <w:rsid w:val="00D26063"/>
    <w:rsid w:val="00DC1313"/>
    <w:rsid w:val="00E13FCD"/>
    <w:rsid w:val="00E66D0B"/>
    <w:rsid w:val="00EB18AF"/>
    <w:rsid w:val="00ED7ADB"/>
    <w:rsid w:val="00EE1DFF"/>
    <w:rsid w:val="00F1156D"/>
    <w:rsid w:val="00F21D91"/>
    <w:rsid w:val="00F45C06"/>
    <w:rsid w:val="00F87AB7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52C64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9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1424"/>
  </w:style>
  <w:style w:type="paragraph" w:styleId="Noga">
    <w:name w:val="footer"/>
    <w:basedOn w:val="Navaden"/>
    <w:link w:val="NogaZnak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142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2B264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51425"/>
    <w:pPr>
      <w:ind w:left="720"/>
      <w:contextualSpacing/>
    </w:pPr>
  </w:style>
  <w:style w:type="table" w:styleId="Tabelamrea">
    <w:name w:val="Table Grid"/>
    <w:basedOn w:val="Navadnatabela"/>
    <w:uiPriority w:val="59"/>
    <w:rsid w:val="0035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8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8" ma:contentTypeDescription="Ustvari nov dokument." ma:contentTypeScope="" ma:versionID="b6787a4b4615f7aa740cbbe7c43469e7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975f295563279815ac8f8f29c86618af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0F8A4-4186-400E-BAC6-937196AFA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CF175-B5D6-471E-8A79-C5CC4B7C4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C4B30-BFFA-487E-87CB-982CA71D8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174D0-EC2B-4CA8-A4FB-2A22B6268E21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Murska Sobota</dc:creator>
  <cp:lastModifiedBy>Mojca Klemencic [ITC]</cp:lastModifiedBy>
  <cp:revision>22</cp:revision>
  <cp:lastPrinted>2022-02-24T11:01:00Z</cp:lastPrinted>
  <dcterms:created xsi:type="dcterms:W3CDTF">2023-04-18T07:37:00Z</dcterms:created>
  <dcterms:modified xsi:type="dcterms:W3CDTF">2024-06-11T08:22:00Z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93e0322b83f7807155b4994e60bf0abf8b9338665fe1e923c33da5bd8ec04539</vt:lpwstr>
  </property>
</Properties>
</file>